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6822E0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822E0" w:rsidRPr="006822E0">
        <w:rPr>
          <w:rFonts w:ascii="Times New Roman" w:hAnsi="Times New Roman" w:cs="Times New Roman"/>
          <w:sz w:val="24"/>
          <w:szCs w:val="24"/>
          <w:u w:val="single"/>
        </w:rPr>
        <w:t>07.12.2021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22E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</w:t>
      </w:r>
      <w:r w:rsidR="006822E0"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6822E0" w:rsidRPr="006822E0">
        <w:rPr>
          <w:rFonts w:ascii="Times New Roman" w:hAnsi="Times New Roman" w:cs="Times New Roman"/>
          <w:sz w:val="24"/>
          <w:szCs w:val="24"/>
          <w:u w:val="single"/>
        </w:rPr>
        <w:t>971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D4B41" w:rsidRDefault="00AD4B41" w:rsidP="00B966EB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</w:t>
      </w:r>
      <w:r w:rsidR="00473A86" w:rsidRPr="00473A86">
        <w:rPr>
          <w:rFonts w:ascii="Times New Roman" w:hAnsi="Times New Roman" w:cs="Times New Roman"/>
          <w:b/>
          <w:sz w:val="24"/>
          <w:szCs w:val="24"/>
        </w:rPr>
        <w:t>оложения об архиве</w:t>
      </w:r>
      <w:r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</w:p>
    <w:p w:rsidR="00B966EB" w:rsidRPr="00473A86" w:rsidRDefault="00AD4B41" w:rsidP="00B966EB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B41">
        <w:rPr>
          <w:rFonts w:ascii="Times New Roman" w:hAnsi="Times New Roman" w:cs="Times New Roman"/>
          <w:b/>
          <w:sz w:val="24"/>
          <w:szCs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26632" w:rsidRPr="003033E6" w:rsidRDefault="0052663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F6616" w:rsidRDefault="00526632" w:rsidP="00526632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Федерального</w:t>
      </w:r>
      <w:r w:rsidR="004365BD" w:rsidRPr="004365B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>кона</w:t>
      </w:r>
      <w:r w:rsidR="004365BD" w:rsidRPr="004365BD">
        <w:rPr>
          <w:rFonts w:ascii="Times New Roman" w:hAnsi="Times New Roman" w:cs="Times New Roman"/>
          <w:sz w:val="24"/>
          <w:szCs w:val="24"/>
        </w:rPr>
        <w:t xml:space="preserve"> от 22.10.2004 № 125-ФЗ «Об архивном деле в Российской Федерации»,</w:t>
      </w:r>
      <w:r w:rsidR="004365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4365BD" w:rsidRPr="004365BD">
        <w:rPr>
          <w:rFonts w:ascii="Times New Roman" w:hAnsi="Times New Roman" w:cs="Times New Roman"/>
          <w:sz w:val="24"/>
          <w:szCs w:val="24"/>
        </w:rPr>
        <w:t>Правил</w:t>
      </w:r>
      <w:r w:rsidR="00575CE9">
        <w:rPr>
          <w:rFonts w:ascii="Times New Roman" w:hAnsi="Times New Roman" w:cs="Times New Roman"/>
          <w:sz w:val="24"/>
          <w:szCs w:val="24"/>
        </w:rPr>
        <w:t>ами</w:t>
      </w:r>
      <w:r w:rsidR="004365BD" w:rsidRPr="004365BD">
        <w:rPr>
          <w:rFonts w:ascii="Times New Roman" w:hAnsi="Times New Roman" w:cs="Times New Roman"/>
          <w:sz w:val="24"/>
          <w:szCs w:val="24"/>
        </w:rPr>
        <w:t xml:space="preserve"> организации хранения, комплектования, учета и использования документов Архивного фонда Российской Федерации и других документов в государственных органах, органах местного самоуправления и организациях</w:t>
      </w:r>
      <w:r w:rsidR="00710D00">
        <w:rPr>
          <w:rFonts w:ascii="Times New Roman" w:hAnsi="Times New Roman" w:cs="Times New Roman"/>
          <w:sz w:val="24"/>
          <w:szCs w:val="24"/>
        </w:rPr>
        <w:t>, утвержденными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26632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 xml:space="preserve">ом министерства культуры Российской Федерации от 31.03.2015 № 526, </w:t>
      </w:r>
      <w:r w:rsidR="009F6616">
        <w:rPr>
          <w:rFonts w:ascii="Times New Roman" w:hAnsi="Times New Roman" w:cs="Times New Roman"/>
          <w:sz w:val="24"/>
          <w:szCs w:val="24"/>
        </w:rPr>
        <w:t xml:space="preserve">статьей 28 Устава Зиминского городского муниципального образования, администрация </w:t>
      </w:r>
      <w:r w:rsidR="009F6616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proofErr w:type="gramEnd"/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B966EB" w:rsidRDefault="00526632" w:rsidP="0052663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Утвердить Положение об архиве администрации </w:t>
      </w:r>
      <w:r w:rsidRPr="00526632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 xml:space="preserve"> (прилагается).</w:t>
      </w:r>
    </w:p>
    <w:p w:rsidR="00B966EB" w:rsidRDefault="00B966EB" w:rsidP="0052663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26632">
        <w:rPr>
          <w:rFonts w:ascii="Times New Roman" w:hAnsi="Times New Roman" w:cs="Times New Roman"/>
          <w:sz w:val="24"/>
          <w:szCs w:val="24"/>
        </w:rPr>
        <w:t xml:space="preserve">Считать утратившим силу </w:t>
      </w:r>
      <w:r w:rsidR="00981C03">
        <w:rPr>
          <w:rFonts w:ascii="Times New Roman" w:hAnsi="Times New Roman" w:cs="Times New Roman"/>
          <w:sz w:val="24"/>
          <w:szCs w:val="24"/>
        </w:rPr>
        <w:t>пункт 1 постановления</w:t>
      </w:r>
      <w:r w:rsidR="0052663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526632" w:rsidRPr="00526632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526632">
        <w:rPr>
          <w:rFonts w:ascii="Times New Roman" w:hAnsi="Times New Roman" w:cs="Times New Roman"/>
          <w:sz w:val="24"/>
          <w:szCs w:val="28"/>
        </w:rPr>
        <w:t xml:space="preserve"> от 29.04.2013 № 930 «Об утверждении Положения о ведомственном архиве администрации </w:t>
      </w:r>
      <w:r w:rsidR="00526632" w:rsidRPr="00526632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526632">
        <w:rPr>
          <w:rFonts w:ascii="Times New Roman" w:hAnsi="Times New Roman" w:cs="Times New Roman"/>
          <w:sz w:val="24"/>
          <w:szCs w:val="28"/>
        </w:rPr>
        <w:t>».</w:t>
      </w:r>
    </w:p>
    <w:p w:rsidR="00A028A5" w:rsidRDefault="00A028A5" w:rsidP="00A028A5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B966EB" w:rsidRDefault="00A028A5" w:rsidP="0052663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26632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постановления возложить на управляющего делами администрации </w:t>
      </w:r>
      <w:r w:rsidR="00526632" w:rsidRPr="00526632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526632">
        <w:rPr>
          <w:rFonts w:ascii="Times New Roman" w:hAnsi="Times New Roman" w:cs="Times New Roman"/>
          <w:sz w:val="24"/>
          <w:szCs w:val="28"/>
        </w:rPr>
        <w:t>.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26632" w:rsidRDefault="0052663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26632" w:rsidRDefault="00526632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</w:t>
      </w:r>
      <w:proofErr w:type="gramStart"/>
      <w:r w:rsidRPr="00B966EB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  <w:r w:rsidRPr="00B966E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А.Н.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p w:rsidR="002A6805" w:rsidRDefault="002A6805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br w:type="page"/>
      </w:r>
    </w:p>
    <w:tbl>
      <w:tblPr>
        <w:tblW w:w="0" w:type="auto"/>
        <w:tblLook w:val="04A0"/>
      </w:tblPr>
      <w:tblGrid>
        <w:gridCol w:w="4927"/>
        <w:gridCol w:w="4927"/>
      </w:tblGrid>
      <w:tr w:rsidR="002A6805" w:rsidRPr="002A6805" w:rsidTr="0040425A">
        <w:tc>
          <w:tcPr>
            <w:tcW w:w="4927" w:type="dxa"/>
          </w:tcPr>
          <w:p w:rsidR="002A6805" w:rsidRPr="002A6805" w:rsidRDefault="002A6805" w:rsidP="00404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2A6805" w:rsidRPr="002A6805" w:rsidRDefault="002A6805" w:rsidP="0040425A">
            <w:pPr>
              <w:jc w:val="center"/>
              <w:rPr>
                <w:rFonts w:ascii="Times New Roman" w:hAnsi="Times New Roman" w:cs="Times New Roman"/>
              </w:rPr>
            </w:pPr>
            <w:r w:rsidRPr="002A6805">
              <w:rPr>
                <w:rFonts w:ascii="Times New Roman" w:hAnsi="Times New Roman" w:cs="Times New Roman"/>
              </w:rPr>
              <w:t>УТВЕРЖДЕНО</w:t>
            </w:r>
          </w:p>
          <w:p w:rsidR="002A6805" w:rsidRPr="002A6805" w:rsidRDefault="002A6805" w:rsidP="0040425A">
            <w:pPr>
              <w:jc w:val="center"/>
              <w:rPr>
                <w:rFonts w:ascii="Times New Roman" w:hAnsi="Times New Roman" w:cs="Times New Roman"/>
              </w:rPr>
            </w:pPr>
            <w:r w:rsidRPr="002A6805">
              <w:rPr>
                <w:rFonts w:ascii="Times New Roman" w:hAnsi="Times New Roman" w:cs="Times New Roman"/>
              </w:rPr>
              <w:t>постановлением администрации</w:t>
            </w:r>
          </w:p>
          <w:p w:rsidR="002A6805" w:rsidRPr="002A6805" w:rsidRDefault="002A6805" w:rsidP="0040425A">
            <w:pPr>
              <w:jc w:val="center"/>
              <w:rPr>
                <w:rFonts w:ascii="Times New Roman" w:hAnsi="Times New Roman" w:cs="Times New Roman"/>
              </w:rPr>
            </w:pPr>
            <w:r w:rsidRPr="002A6805">
              <w:rPr>
                <w:rFonts w:ascii="Times New Roman" w:hAnsi="Times New Roman" w:cs="Times New Roman"/>
              </w:rPr>
              <w:t xml:space="preserve">Зиминского городского </w:t>
            </w:r>
          </w:p>
          <w:p w:rsidR="002A6805" w:rsidRPr="002A6805" w:rsidRDefault="002A6805" w:rsidP="0040425A">
            <w:pPr>
              <w:jc w:val="center"/>
              <w:rPr>
                <w:rFonts w:ascii="Times New Roman" w:hAnsi="Times New Roman" w:cs="Times New Roman"/>
              </w:rPr>
            </w:pPr>
            <w:r w:rsidRPr="002A6805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2A6805" w:rsidRPr="002A6805" w:rsidRDefault="002A6805" w:rsidP="0040425A">
            <w:pPr>
              <w:jc w:val="center"/>
              <w:rPr>
                <w:rFonts w:ascii="Times New Roman" w:hAnsi="Times New Roman" w:cs="Times New Roman"/>
              </w:rPr>
            </w:pPr>
            <w:r w:rsidRPr="002A6805">
              <w:rPr>
                <w:rFonts w:ascii="Times New Roman" w:hAnsi="Times New Roman" w:cs="Times New Roman"/>
              </w:rPr>
              <w:t xml:space="preserve">от </w:t>
            </w:r>
            <w:r w:rsidRPr="002A6805">
              <w:rPr>
                <w:rFonts w:ascii="Times New Roman" w:hAnsi="Times New Roman" w:cs="Times New Roman"/>
                <w:u w:val="single"/>
              </w:rPr>
              <w:t>07.12.2021</w:t>
            </w:r>
            <w:r w:rsidRPr="002A6805">
              <w:rPr>
                <w:rFonts w:ascii="Times New Roman" w:hAnsi="Times New Roman" w:cs="Times New Roman"/>
              </w:rPr>
              <w:t xml:space="preserve"> № </w:t>
            </w:r>
            <w:r w:rsidRPr="002A6805">
              <w:rPr>
                <w:rFonts w:ascii="Times New Roman" w:hAnsi="Times New Roman" w:cs="Times New Roman"/>
                <w:u w:val="single"/>
              </w:rPr>
              <w:t>971</w:t>
            </w:r>
          </w:p>
          <w:p w:rsidR="002A6805" w:rsidRPr="002A6805" w:rsidRDefault="002A6805" w:rsidP="0040425A">
            <w:pPr>
              <w:rPr>
                <w:rFonts w:ascii="Times New Roman" w:hAnsi="Times New Roman" w:cs="Times New Roman"/>
              </w:rPr>
            </w:pPr>
          </w:p>
        </w:tc>
      </w:tr>
    </w:tbl>
    <w:p w:rsidR="002A6805" w:rsidRPr="002A6805" w:rsidRDefault="002A6805" w:rsidP="002A68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805" w:rsidRPr="002A6805" w:rsidRDefault="002A6805" w:rsidP="002A68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805">
        <w:rPr>
          <w:rFonts w:ascii="Times New Roman" w:hAnsi="Times New Roman" w:cs="Times New Roman"/>
          <w:b/>
          <w:sz w:val="28"/>
          <w:szCs w:val="28"/>
        </w:rPr>
        <w:t>ПОЛОЖЕНИЕ ОБ АРХИВЕ АДМИНИСТРАЦИИ</w:t>
      </w:r>
    </w:p>
    <w:p w:rsidR="002A6805" w:rsidRPr="002A6805" w:rsidRDefault="002A6805" w:rsidP="002A680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A6805">
        <w:rPr>
          <w:rFonts w:ascii="Times New Roman" w:hAnsi="Times New Roman" w:cs="Times New Roman"/>
          <w:b/>
          <w:caps/>
          <w:sz w:val="28"/>
          <w:szCs w:val="28"/>
        </w:rPr>
        <w:t>Зиминского городского муниципального образования</w:t>
      </w:r>
    </w:p>
    <w:p w:rsidR="002A6805" w:rsidRPr="002A6805" w:rsidRDefault="002A6805" w:rsidP="002A680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A6805" w:rsidRPr="002A6805" w:rsidRDefault="002A6805" w:rsidP="002A6805">
      <w:pPr>
        <w:pStyle w:val="a3"/>
        <w:numPr>
          <w:ilvl w:val="0"/>
          <w:numId w:val="1"/>
        </w:numPr>
        <w:spacing w:after="0" w:line="240" w:lineRule="auto"/>
        <w:ind w:left="142" w:hanging="342"/>
        <w:jc w:val="center"/>
        <w:rPr>
          <w:rFonts w:ascii="Times New Roman" w:hAnsi="Times New Roman"/>
          <w:b/>
          <w:sz w:val="28"/>
          <w:szCs w:val="28"/>
        </w:rPr>
      </w:pPr>
      <w:r w:rsidRPr="002A680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A6805" w:rsidRPr="002A6805" w:rsidRDefault="002A6805" w:rsidP="002A68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805" w:rsidRPr="002A6805" w:rsidRDefault="002A6805" w:rsidP="002A6805">
      <w:pPr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ab/>
        <w:t>1. Документы администрации Зиминского городского муниципального образования (далее - Администрация), представляющие историческую, научную, социальную и культурную ценность, являются (муниципальной) собс</w:t>
      </w:r>
      <w:r w:rsidRPr="002A6805">
        <w:rPr>
          <w:rFonts w:ascii="Times New Roman" w:hAnsi="Times New Roman" w:cs="Times New Roman"/>
          <w:sz w:val="28"/>
          <w:szCs w:val="28"/>
        </w:rPr>
        <w:t>т</w:t>
      </w:r>
      <w:r w:rsidRPr="002A6805">
        <w:rPr>
          <w:rFonts w:ascii="Times New Roman" w:hAnsi="Times New Roman" w:cs="Times New Roman"/>
          <w:sz w:val="28"/>
          <w:szCs w:val="28"/>
        </w:rPr>
        <w:t>венностью, частью Архивного фонда Российской Федерации и подлежат пост</w:t>
      </w:r>
      <w:r w:rsidRPr="002A6805">
        <w:rPr>
          <w:rFonts w:ascii="Times New Roman" w:hAnsi="Times New Roman" w:cs="Times New Roman"/>
          <w:sz w:val="28"/>
          <w:szCs w:val="28"/>
        </w:rPr>
        <w:t>о</w:t>
      </w:r>
      <w:r w:rsidRPr="002A6805">
        <w:rPr>
          <w:rFonts w:ascii="Times New Roman" w:hAnsi="Times New Roman" w:cs="Times New Roman"/>
          <w:sz w:val="28"/>
          <w:szCs w:val="28"/>
        </w:rPr>
        <w:t>янному хранению в архивном отделе управления правовой, кадровой и орган</w:t>
      </w:r>
      <w:r w:rsidRPr="002A6805">
        <w:rPr>
          <w:rFonts w:ascii="Times New Roman" w:hAnsi="Times New Roman" w:cs="Times New Roman"/>
          <w:sz w:val="28"/>
          <w:szCs w:val="28"/>
        </w:rPr>
        <w:t>и</w:t>
      </w:r>
      <w:r w:rsidRPr="002A6805">
        <w:rPr>
          <w:rFonts w:ascii="Times New Roman" w:hAnsi="Times New Roman" w:cs="Times New Roman"/>
          <w:sz w:val="28"/>
          <w:szCs w:val="28"/>
        </w:rPr>
        <w:t>зационной работы администрации Зиминского городского муниципального о</w:t>
      </w:r>
      <w:r w:rsidRPr="002A6805">
        <w:rPr>
          <w:rFonts w:ascii="Times New Roman" w:hAnsi="Times New Roman" w:cs="Times New Roman"/>
          <w:sz w:val="28"/>
          <w:szCs w:val="28"/>
        </w:rPr>
        <w:t>б</w:t>
      </w:r>
      <w:r w:rsidRPr="002A6805">
        <w:rPr>
          <w:rFonts w:ascii="Times New Roman" w:hAnsi="Times New Roman" w:cs="Times New Roman"/>
          <w:sz w:val="28"/>
          <w:szCs w:val="28"/>
        </w:rPr>
        <w:t xml:space="preserve">разования (далее - архивный отдел). 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2. Архив администрации (далее - архив) образован в соответствии с     Федеральным законом от 22.10.2004 № 125-ФЗ «Об архивном деле в Росси</w:t>
      </w:r>
      <w:r w:rsidRPr="002A6805">
        <w:rPr>
          <w:rFonts w:ascii="Times New Roman" w:hAnsi="Times New Roman" w:cs="Times New Roman"/>
          <w:sz w:val="28"/>
          <w:szCs w:val="28"/>
        </w:rPr>
        <w:t>й</w:t>
      </w:r>
      <w:r w:rsidRPr="002A6805">
        <w:rPr>
          <w:rFonts w:ascii="Times New Roman" w:hAnsi="Times New Roman" w:cs="Times New Roman"/>
          <w:sz w:val="28"/>
          <w:szCs w:val="28"/>
        </w:rPr>
        <w:t>ской Федерации», пунктом 1.3. Правил организации хранения, комплектования, учета и использования документов Архивного фонда Российской Федерации и других документов в государственных органах, органах местного самоуправл</w:t>
      </w:r>
      <w:r w:rsidRPr="002A6805">
        <w:rPr>
          <w:rFonts w:ascii="Times New Roman" w:hAnsi="Times New Roman" w:cs="Times New Roman"/>
          <w:sz w:val="28"/>
          <w:szCs w:val="28"/>
        </w:rPr>
        <w:t>е</w:t>
      </w:r>
      <w:r w:rsidRPr="002A6805">
        <w:rPr>
          <w:rFonts w:ascii="Times New Roman" w:hAnsi="Times New Roman" w:cs="Times New Roman"/>
          <w:sz w:val="28"/>
          <w:szCs w:val="28"/>
        </w:rPr>
        <w:t>ния и организациях, М., 2015.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3. Положение об архиве разработано в соответствии с Примерным         положением об архиве организации, утвержденным приказом Федерального архивного агентства от 11.04.2018 № 42.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4. Архив согласовывает положение об архиве Администрации с экспер</w:t>
      </w:r>
      <w:r w:rsidRPr="002A6805">
        <w:rPr>
          <w:rFonts w:ascii="Times New Roman" w:hAnsi="Times New Roman" w:cs="Times New Roman"/>
          <w:sz w:val="28"/>
          <w:szCs w:val="28"/>
        </w:rPr>
        <w:t>т</w:t>
      </w:r>
      <w:r w:rsidRPr="002A6805">
        <w:rPr>
          <w:rFonts w:ascii="Times New Roman" w:hAnsi="Times New Roman" w:cs="Times New Roman"/>
          <w:sz w:val="28"/>
          <w:szCs w:val="28"/>
        </w:rPr>
        <w:t>но-проверочной комиссией архивного агентства Иркутской области (далее - ЭПК), после согласования положение об архиве Администрации утверждается Мэром Зиминского городского муниципального образования   (далее - Мэр).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5. Архив Администрации создан для хранения законченных делопрои</w:t>
      </w:r>
      <w:r w:rsidRPr="002A6805">
        <w:rPr>
          <w:rFonts w:ascii="Times New Roman" w:hAnsi="Times New Roman" w:cs="Times New Roman"/>
          <w:sz w:val="28"/>
          <w:szCs w:val="28"/>
        </w:rPr>
        <w:t>з</w:t>
      </w:r>
      <w:r w:rsidRPr="002A6805">
        <w:rPr>
          <w:rFonts w:ascii="Times New Roman" w:hAnsi="Times New Roman" w:cs="Times New Roman"/>
          <w:sz w:val="28"/>
          <w:szCs w:val="28"/>
        </w:rPr>
        <w:t>водством документов, их отбора на постоянное и долговременное хранение, учёта, научного и практического использования, подготовки и своевременной передачи документов на хранение в архивный отдел.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6. Архив Администрации возглавляет ответственный за архив, который назначается распоряжением Администрации.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 xml:space="preserve">7. Круг обязанностей сотрудника, ответственного за архив, определяется должностной инструкцией, утвержденной Мэром.          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8. </w:t>
      </w:r>
      <w:proofErr w:type="gramStart"/>
      <w:r w:rsidRPr="002A6805">
        <w:rPr>
          <w:rFonts w:ascii="Times New Roman" w:hAnsi="Times New Roman" w:cs="Times New Roman"/>
          <w:sz w:val="28"/>
          <w:szCs w:val="28"/>
        </w:rPr>
        <w:t xml:space="preserve">Архив в своей деятельности руководствуется Федеральным законом от 22.10.2004 № 125-ФЗ «Об архивном деле в Российской Федерации», законами и иными нормативными правовыми актами Российской Федерации, законами и иными нормативными правовыми актами Иркутской области, Правилами       организации хранения, комплектования, учета и использования документов </w:t>
      </w:r>
      <w:r w:rsidRPr="002A6805">
        <w:rPr>
          <w:rFonts w:ascii="Times New Roman" w:hAnsi="Times New Roman" w:cs="Times New Roman"/>
          <w:sz w:val="28"/>
          <w:szCs w:val="28"/>
        </w:rPr>
        <w:lastRenderedPageBreak/>
        <w:t>Архивного фонда Российской Федерации и других документов в                      государственных органах, органах местного самоуправления и организациях, М., 2015.</w:t>
      </w:r>
      <w:proofErr w:type="gramEnd"/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9. </w:t>
      </w:r>
      <w:proofErr w:type="gramStart"/>
      <w:r w:rsidRPr="002A68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6805">
        <w:rPr>
          <w:rFonts w:ascii="Times New Roman" w:hAnsi="Times New Roman" w:cs="Times New Roman"/>
          <w:sz w:val="28"/>
          <w:szCs w:val="28"/>
        </w:rPr>
        <w:t xml:space="preserve"> деятельностью архива Администрации осуществляется Мэром.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805" w:rsidRPr="002A6805" w:rsidRDefault="002A6805" w:rsidP="002A68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805">
        <w:rPr>
          <w:rFonts w:ascii="Times New Roman" w:hAnsi="Times New Roman" w:cs="Times New Roman"/>
          <w:b/>
          <w:sz w:val="28"/>
          <w:szCs w:val="28"/>
        </w:rPr>
        <w:t xml:space="preserve">II. Состав документов архива администрации </w:t>
      </w:r>
    </w:p>
    <w:p w:rsidR="002A6805" w:rsidRPr="002A6805" w:rsidRDefault="002A6805" w:rsidP="002A68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10. Архив Администрации хранит: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10.1. Документы постоянного и временных (свыше 10 лет) сроков        хранения, в том числе документы по личному составу, образовавшиеся в де</w:t>
      </w:r>
      <w:r w:rsidRPr="002A6805">
        <w:rPr>
          <w:rFonts w:ascii="Times New Roman" w:hAnsi="Times New Roman" w:cs="Times New Roman"/>
          <w:sz w:val="28"/>
          <w:szCs w:val="28"/>
        </w:rPr>
        <w:t>я</w:t>
      </w:r>
      <w:r w:rsidRPr="002A6805">
        <w:rPr>
          <w:rFonts w:ascii="Times New Roman" w:hAnsi="Times New Roman" w:cs="Times New Roman"/>
          <w:sz w:val="28"/>
          <w:szCs w:val="28"/>
        </w:rPr>
        <w:t xml:space="preserve">тельности Администрации; 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 xml:space="preserve">10.2. Документы постоянного хранения и документы по личному составу фонда администрации - предшественника; 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10.3. Научно-справочный  аппарат, раскрывающий состав и содержание документов архива Администрации (описи, исторические справки и т.д.).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805" w:rsidRPr="002A6805" w:rsidRDefault="002A6805" w:rsidP="002A68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805">
        <w:rPr>
          <w:rFonts w:ascii="Times New Roman" w:hAnsi="Times New Roman" w:cs="Times New Roman"/>
          <w:b/>
          <w:sz w:val="28"/>
          <w:szCs w:val="28"/>
        </w:rPr>
        <w:t>II</w:t>
      </w:r>
      <w:r w:rsidRPr="002A680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A6805">
        <w:rPr>
          <w:rFonts w:ascii="Times New Roman" w:hAnsi="Times New Roman" w:cs="Times New Roman"/>
          <w:b/>
          <w:sz w:val="28"/>
          <w:szCs w:val="28"/>
        </w:rPr>
        <w:t xml:space="preserve">. Задачи архива администрации </w:t>
      </w:r>
    </w:p>
    <w:p w:rsidR="002A6805" w:rsidRPr="002A6805" w:rsidRDefault="002A6805" w:rsidP="002A680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11. К задачам архива Администрации относятся: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11.1. Организация хранения документов, состав которых предусмотрен главой II данного положения.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11.2. Комплектование архива документами, образовавшимися в деятел</w:t>
      </w:r>
      <w:r w:rsidRPr="002A6805">
        <w:rPr>
          <w:rFonts w:ascii="Times New Roman" w:hAnsi="Times New Roman" w:cs="Times New Roman"/>
          <w:sz w:val="28"/>
          <w:szCs w:val="28"/>
        </w:rPr>
        <w:t>ь</w:t>
      </w:r>
      <w:r w:rsidRPr="002A6805">
        <w:rPr>
          <w:rFonts w:ascii="Times New Roman" w:hAnsi="Times New Roman" w:cs="Times New Roman"/>
          <w:sz w:val="28"/>
          <w:szCs w:val="28"/>
        </w:rPr>
        <w:t>ности Администрации.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11.3. Учет документов, находящихся на хранении в архиве                    Администрации.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11.4. Использование документов, находящихся на хранении в архиве    Администрации.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11.5. Подготовка и своевременная передача документов на хранение в  архивный отдел.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 xml:space="preserve">11.6. Методическое руководство и </w:t>
      </w:r>
      <w:proofErr w:type="gramStart"/>
      <w:r w:rsidRPr="002A68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6805">
        <w:rPr>
          <w:rFonts w:ascii="Times New Roman" w:hAnsi="Times New Roman" w:cs="Times New Roman"/>
          <w:sz w:val="28"/>
          <w:szCs w:val="28"/>
        </w:rPr>
        <w:t xml:space="preserve"> формированием и   оформлением дел в Администрации, своевременной передачей их в архив а</w:t>
      </w:r>
      <w:r w:rsidRPr="002A6805">
        <w:rPr>
          <w:rFonts w:ascii="Times New Roman" w:hAnsi="Times New Roman" w:cs="Times New Roman"/>
          <w:sz w:val="28"/>
          <w:szCs w:val="28"/>
        </w:rPr>
        <w:t>д</w:t>
      </w:r>
      <w:r w:rsidRPr="002A6805">
        <w:rPr>
          <w:rFonts w:ascii="Times New Roman" w:hAnsi="Times New Roman" w:cs="Times New Roman"/>
          <w:sz w:val="28"/>
          <w:szCs w:val="28"/>
        </w:rPr>
        <w:t>министрации.</w:t>
      </w:r>
    </w:p>
    <w:p w:rsidR="002A6805" w:rsidRPr="002A6805" w:rsidRDefault="002A6805" w:rsidP="002A6805">
      <w:pPr>
        <w:pStyle w:val="a3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2A6805" w:rsidRPr="002A6805" w:rsidRDefault="002A6805" w:rsidP="002A68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805">
        <w:rPr>
          <w:rFonts w:ascii="Times New Roman" w:hAnsi="Times New Roman" w:cs="Times New Roman"/>
          <w:b/>
          <w:sz w:val="28"/>
          <w:szCs w:val="28"/>
        </w:rPr>
        <w:t xml:space="preserve">IV. Функции архива администрации </w:t>
      </w:r>
    </w:p>
    <w:p w:rsidR="002A6805" w:rsidRPr="002A6805" w:rsidRDefault="002A6805" w:rsidP="002A680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12. Архив Администрации осуществляет следующие функции: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12.1. Организует прием документов постоянного и временных (свыше    10 лет) сроков хранения, в том числе документов по личному составу, образ</w:t>
      </w:r>
      <w:r w:rsidRPr="002A6805">
        <w:rPr>
          <w:rFonts w:ascii="Times New Roman" w:hAnsi="Times New Roman" w:cs="Times New Roman"/>
          <w:sz w:val="28"/>
          <w:szCs w:val="28"/>
        </w:rPr>
        <w:t>о</w:t>
      </w:r>
      <w:r w:rsidRPr="002A6805">
        <w:rPr>
          <w:rFonts w:ascii="Times New Roman" w:hAnsi="Times New Roman" w:cs="Times New Roman"/>
          <w:sz w:val="28"/>
          <w:szCs w:val="28"/>
        </w:rPr>
        <w:t>вавшихся в деятельности Администрации, в соответствии с утвержденным   графиком.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12.2. Ведет учет документов и фондов, находящихся на хранении в архиве Администрации.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 xml:space="preserve">12.3. Предоставляет в архивный отдел учетные сведения об объеме и    составе хранящихся в архиве Администрации документов Архивного фонда </w:t>
      </w:r>
      <w:r w:rsidRPr="002A6805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 других архивных документов в соответствии с  порядком государственного учета документов Архивного фонда Российской Ф</w:t>
      </w:r>
      <w:r w:rsidRPr="002A6805">
        <w:rPr>
          <w:rFonts w:ascii="Times New Roman" w:hAnsi="Times New Roman" w:cs="Times New Roman"/>
          <w:sz w:val="28"/>
          <w:szCs w:val="28"/>
        </w:rPr>
        <w:t>е</w:t>
      </w:r>
      <w:r w:rsidRPr="002A6805">
        <w:rPr>
          <w:rFonts w:ascii="Times New Roman" w:hAnsi="Times New Roman" w:cs="Times New Roman"/>
          <w:sz w:val="28"/>
          <w:szCs w:val="28"/>
        </w:rPr>
        <w:t>дерации.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12.4. Систематизирует и размещает документы, поступающие на          хранение в архив Администрации, образовавшиеся в ходе осуществления де</w:t>
      </w:r>
      <w:r w:rsidRPr="002A6805">
        <w:rPr>
          <w:rFonts w:ascii="Times New Roman" w:hAnsi="Times New Roman" w:cs="Times New Roman"/>
          <w:sz w:val="28"/>
          <w:szCs w:val="28"/>
        </w:rPr>
        <w:t>я</w:t>
      </w:r>
      <w:r w:rsidRPr="002A6805">
        <w:rPr>
          <w:rFonts w:ascii="Times New Roman" w:hAnsi="Times New Roman" w:cs="Times New Roman"/>
          <w:sz w:val="28"/>
          <w:szCs w:val="28"/>
        </w:rPr>
        <w:t>тельности администрации.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12.5. Осуществляет подготовку и представляет: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6805">
        <w:rPr>
          <w:rFonts w:ascii="Times New Roman" w:hAnsi="Times New Roman" w:cs="Times New Roman"/>
          <w:sz w:val="28"/>
          <w:szCs w:val="28"/>
        </w:rPr>
        <w:t>а) на рассмотрение и согласование экспертной комиссии Администрации описи дел постоянного хранения, временных (свыше 10 лет) сроков   хранения, в том числе по личному составу, также акты о выделении к   уничтожению архивных документов, не подлежащих хранению, акты об  утрате документов, а</w:t>
      </w:r>
      <w:r w:rsidRPr="002A6805">
        <w:rPr>
          <w:rFonts w:ascii="Times New Roman" w:hAnsi="Times New Roman" w:cs="Times New Roman"/>
          <w:sz w:val="28"/>
          <w:szCs w:val="28"/>
        </w:rPr>
        <w:t>к</w:t>
      </w:r>
      <w:r w:rsidRPr="002A6805">
        <w:rPr>
          <w:rFonts w:ascii="Times New Roman" w:hAnsi="Times New Roman" w:cs="Times New Roman"/>
          <w:sz w:val="28"/>
          <w:szCs w:val="28"/>
        </w:rPr>
        <w:t>ты о неисправимых повреждениях архивных документов, номенклатуру дел раз в пять лет;</w:t>
      </w:r>
      <w:proofErr w:type="gramEnd"/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б) на утверждение ЭПК описи дел постоянного хранения;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 xml:space="preserve">в) на согласование ЭПК описи дел по личному составу; 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г) на согласование ЭПК акты об утрате документов, акты о неисправимых повреждениях архивных документов;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80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A6805">
        <w:rPr>
          <w:rFonts w:ascii="Times New Roman" w:hAnsi="Times New Roman" w:cs="Times New Roman"/>
          <w:sz w:val="28"/>
          <w:szCs w:val="28"/>
        </w:rPr>
        <w:t>) на утверждение Мэру описи дел постоянного хранения, описи време</w:t>
      </w:r>
      <w:r w:rsidRPr="002A6805">
        <w:rPr>
          <w:rFonts w:ascii="Times New Roman" w:hAnsi="Times New Roman" w:cs="Times New Roman"/>
          <w:sz w:val="28"/>
          <w:szCs w:val="28"/>
        </w:rPr>
        <w:t>н</w:t>
      </w:r>
      <w:r w:rsidRPr="002A6805">
        <w:rPr>
          <w:rFonts w:ascii="Times New Roman" w:hAnsi="Times New Roman" w:cs="Times New Roman"/>
          <w:sz w:val="28"/>
          <w:szCs w:val="28"/>
        </w:rPr>
        <w:t>ных (свыше 10 лет) сроков хранения, в том числе описи дел по личному сост</w:t>
      </w:r>
      <w:r w:rsidRPr="002A6805">
        <w:rPr>
          <w:rFonts w:ascii="Times New Roman" w:hAnsi="Times New Roman" w:cs="Times New Roman"/>
          <w:sz w:val="28"/>
          <w:szCs w:val="28"/>
        </w:rPr>
        <w:t>а</w:t>
      </w:r>
      <w:r w:rsidRPr="002A6805">
        <w:rPr>
          <w:rFonts w:ascii="Times New Roman" w:hAnsi="Times New Roman" w:cs="Times New Roman"/>
          <w:sz w:val="28"/>
          <w:szCs w:val="28"/>
        </w:rPr>
        <w:t>ву, акты о выделении к уничтожению архивных документов, не подлежащих хранению, акты об утрате документов, акты о неисправимых повреждениях а</w:t>
      </w:r>
      <w:r w:rsidRPr="002A6805">
        <w:rPr>
          <w:rFonts w:ascii="Times New Roman" w:hAnsi="Times New Roman" w:cs="Times New Roman"/>
          <w:sz w:val="28"/>
          <w:szCs w:val="28"/>
        </w:rPr>
        <w:t>р</w:t>
      </w:r>
      <w:r w:rsidRPr="002A6805">
        <w:rPr>
          <w:rFonts w:ascii="Times New Roman" w:hAnsi="Times New Roman" w:cs="Times New Roman"/>
          <w:sz w:val="28"/>
          <w:szCs w:val="28"/>
        </w:rPr>
        <w:t>хивных документов, утвержденные (согласованные) ЭПК номенклатуры дел.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12.6. Организует передачу документов Архивного фонда Российской   Федерации на постоянное хранение в архивный отдел.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12.7. Организует и проводит экспертизу ценности документов временных (свыше 10 лет) сроков хранения, находящихся на хранении в архиве Админис</w:t>
      </w:r>
      <w:r w:rsidRPr="002A6805">
        <w:rPr>
          <w:rFonts w:ascii="Times New Roman" w:hAnsi="Times New Roman" w:cs="Times New Roman"/>
          <w:sz w:val="28"/>
          <w:szCs w:val="28"/>
        </w:rPr>
        <w:t>т</w:t>
      </w:r>
      <w:r w:rsidRPr="002A6805">
        <w:rPr>
          <w:rFonts w:ascii="Times New Roman" w:hAnsi="Times New Roman" w:cs="Times New Roman"/>
          <w:sz w:val="28"/>
          <w:szCs w:val="28"/>
        </w:rPr>
        <w:t>рации в целях отбора документов для включения в состав Архивного фонда Российской Федерации, а также  выявления документов, не подлежащих дал</w:t>
      </w:r>
      <w:r w:rsidRPr="002A6805">
        <w:rPr>
          <w:rFonts w:ascii="Times New Roman" w:hAnsi="Times New Roman" w:cs="Times New Roman"/>
          <w:sz w:val="28"/>
          <w:szCs w:val="28"/>
        </w:rPr>
        <w:t>ь</w:t>
      </w:r>
      <w:r w:rsidRPr="002A6805">
        <w:rPr>
          <w:rFonts w:ascii="Times New Roman" w:hAnsi="Times New Roman" w:cs="Times New Roman"/>
          <w:sz w:val="28"/>
          <w:szCs w:val="28"/>
        </w:rPr>
        <w:t>нейшему хранению.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12.8. Проводит мероприятия по обеспечению сохранности документов, находящихся на хранении в архиве администрации.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12.9. Организует информирование руководства и работников                 Администрации о составе и содержании документов архива Администрации.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12.10. Информирует пользователей по вопросам местонахождения        архивных документов.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12.11. Организует выдачу документов и дел для работы в читальном  (просмотровом) зале или во временное пользование.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12.12. Исполняет запросы пользователей, выдает архивные копии          документов, архивные выписки и архивные справки.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12.13. Ведет учет использования документов архива Администрации.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12.14. Осуществляет ведение справочно-поисковых сре</w:t>
      </w:r>
      <w:proofErr w:type="gramStart"/>
      <w:r w:rsidRPr="002A6805">
        <w:rPr>
          <w:rFonts w:ascii="Times New Roman" w:hAnsi="Times New Roman" w:cs="Times New Roman"/>
          <w:sz w:val="28"/>
          <w:szCs w:val="28"/>
        </w:rPr>
        <w:t>дств к д</w:t>
      </w:r>
      <w:proofErr w:type="gramEnd"/>
      <w:r w:rsidRPr="002A6805">
        <w:rPr>
          <w:rFonts w:ascii="Times New Roman" w:hAnsi="Times New Roman" w:cs="Times New Roman"/>
          <w:sz w:val="28"/>
          <w:szCs w:val="28"/>
        </w:rPr>
        <w:t>окументам архива Администрации.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12.15. Участвует в разработке документов Администрации по    вопросам архивного дела и делопроизводства.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lastRenderedPageBreak/>
        <w:t>12.16. Оказывает методическую помощь: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а) работникам Администрации в составлении номенклатур дел, формир</w:t>
      </w:r>
      <w:r w:rsidRPr="002A6805">
        <w:rPr>
          <w:rFonts w:ascii="Times New Roman" w:hAnsi="Times New Roman" w:cs="Times New Roman"/>
          <w:sz w:val="28"/>
          <w:szCs w:val="28"/>
        </w:rPr>
        <w:t>о</w:t>
      </w:r>
      <w:r w:rsidRPr="002A6805">
        <w:rPr>
          <w:rFonts w:ascii="Times New Roman" w:hAnsi="Times New Roman" w:cs="Times New Roman"/>
          <w:sz w:val="28"/>
          <w:szCs w:val="28"/>
        </w:rPr>
        <w:t>вании и оформлении дел;</w:t>
      </w:r>
    </w:p>
    <w:p w:rsidR="002A6805" w:rsidRPr="002A6805" w:rsidRDefault="002A6805" w:rsidP="002A6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б) работникам Администрации в подготовке документов к передаче в а</w:t>
      </w:r>
      <w:r w:rsidRPr="002A6805">
        <w:rPr>
          <w:rFonts w:ascii="Times New Roman" w:hAnsi="Times New Roman" w:cs="Times New Roman"/>
          <w:sz w:val="28"/>
          <w:szCs w:val="28"/>
        </w:rPr>
        <w:t>р</w:t>
      </w:r>
      <w:r w:rsidRPr="002A6805">
        <w:rPr>
          <w:rFonts w:ascii="Times New Roman" w:hAnsi="Times New Roman" w:cs="Times New Roman"/>
          <w:sz w:val="28"/>
          <w:szCs w:val="28"/>
        </w:rPr>
        <w:t>хив Администрации.</w:t>
      </w:r>
    </w:p>
    <w:p w:rsidR="002A6805" w:rsidRPr="002A6805" w:rsidRDefault="002A6805" w:rsidP="002A6805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A6805" w:rsidRPr="002A6805" w:rsidRDefault="002A6805" w:rsidP="002A68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805">
        <w:rPr>
          <w:rFonts w:ascii="Times New Roman" w:hAnsi="Times New Roman" w:cs="Times New Roman"/>
          <w:b/>
          <w:sz w:val="28"/>
          <w:szCs w:val="28"/>
        </w:rPr>
        <w:t xml:space="preserve">V. Права архива администрации </w:t>
      </w:r>
    </w:p>
    <w:p w:rsidR="002A6805" w:rsidRPr="002A6805" w:rsidRDefault="002A6805" w:rsidP="002A680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6805" w:rsidRPr="002A6805" w:rsidRDefault="002A6805" w:rsidP="002A680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ab/>
        <w:t xml:space="preserve">13. Архив Администрации  имеет право: </w:t>
      </w:r>
    </w:p>
    <w:p w:rsidR="002A6805" w:rsidRPr="002A6805" w:rsidRDefault="002A6805" w:rsidP="002A680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 xml:space="preserve">          а) представлять Мэру предложения по совершенствованию организации хранения, комплектования, учета и использования архивных документов в а</w:t>
      </w:r>
      <w:r w:rsidRPr="002A6805">
        <w:rPr>
          <w:rFonts w:ascii="Times New Roman" w:hAnsi="Times New Roman" w:cs="Times New Roman"/>
          <w:sz w:val="28"/>
          <w:szCs w:val="28"/>
        </w:rPr>
        <w:t>р</w:t>
      </w:r>
      <w:r w:rsidRPr="002A6805">
        <w:rPr>
          <w:rFonts w:ascii="Times New Roman" w:hAnsi="Times New Roman" w:cs="Times New Roman"/>
          <w:sz w:val="28"/>
          <w:szCs w:val="28"/>
        </w:rPr>
        <w:t>хиве Администрации;</w:t>
      </w:r>
    </w:p>
    <w:p w:rsidR="002A6805" w:rsidRPr="002A6805" w:rsidRDefault="002A6805" w:rsidP="002A680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 xml:space="preserve">          б) запрашивать у работников Администрации сведения, необходимые для работы архива Администрации;</w:t>
      </w:r>
    </w:p>
    <w:p w:rsidR="002A6805" w:rsidRPr="002A6805" w:rsidRDefault="002A6805" w:rsidP="002A680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 xml:space="preserve">          в) давать рекомендации работникам Администрации по вопросам, отн</w:t>
      </w:r>
      <w:r w:rsidRPr="002A6805">
        <w:rPr>
          <w:rFonts w:ascii="Times New Roman" w:hAnsi="Times New Roman" w:cs="Times New Roman"/>
          <w:sz w:val="28"/>
          <w:szCs w:val="28"/>
        </w:rPr>
        <w:t>о</w:t>
      </w:r>
      <w:r w:rsidRPr="002A6805">
        <w:rPr>
          <w:rFonts w:ascii="Times New Roman" w:hAnsi="Times New Roman" w:cs="Times New Roman"/>
          <w:sz w:val="28"/>
          <w:szCs w:val="28"/>
        </w:rPr>
        <w:t>сящимся к компетенции архива Администрации;</w:t>
      </w:r>
    </w:p>
    <w:p w:rsidR="002A6805" w:rsidRPr="002A6805" w:rsidRDefault="002A6805" w:rsidP="002A680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 xml:space="preserve">          г) информировать работников Администрации о необходимости передачи документов в архив Администрации в соответствии с утвержденным графиком.</w:t>
      </w:r>
    </w:p>
    <w:p w:rsidR="002A6805" w:rsidRPr="002A6805" w:rsidRDefault="002A6805" w:rsidP="002A680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6805" w:rsidRDefault="002A6805" w:rsidP="002A6805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A6805" w:rsidRDefault="002A6805" w:rsidP="002A6805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A6805" w:rsidRPr="002A6805" w:rsidRDefault="002A6805" w:rsidP="002A6805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A6805" w:rsidRPr="002A6805" w:rsidRDefault="002A6805" w:rsidP="002A6805">
      <w:pPr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                 </w:t>
      </w:r>
    </w:p>
    <w:p w:rsidR="002A6805" w:rsidRPr="002A6805" w:rsidRDefault="002A6805" w:rsidP="002A6805">
      <w:pPr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 xml:space="preserve">Протокол  ЭПК </w:t>
      </w:r>
      <w:proofErr w:type="gramStart"/>
      <w:r w:rsidRPr="002A6805">
        <w:rPr>
          <w:rFonts w:ascii="Times New Roman" w:hAnsi="Times New Roman" w:cs="Times New Roman"/>
          <w:sz w:val="28"/>
          <w:szCs w:val="28"/>
        </w:rPr>
        <w:t>архивного</w:t>
      </w:r>
      <w:proofErr w:type="gramEnd"/>
    </w:p>
    <w:p w:rsidR="002A6805" w:rsidRPr="002A6805" w:rsidRDefault="002A6805" w:rsidP="002A6805">
      <w:pPr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 xml:space="preserve">агентства Иркутской   области </w:t>
      </w:r>
    </w:p>
    <w:p w:rsidR="002A6805" w:rsidRPr="002A6805" w:rsidRDefault="002A6805" w:rsidP="002A6805">
      <w:pPr>
        <w:rPr>
          <w:rFonts w:ascii="Times New Roman" w:hAnsi="Times New Roman" w:cs="Times New Roman"/>
          <w:sz w:val="28"/>
          <w:szCs w:val="28"/>
        </w:rPr>
      </w:pPr>
      <w:r w:rsidRPr="002A6805">
        <w:rPr>
          <w:rFonts w:ascii="Times New Roman" w:hAnsi="Times New Roman" w:cs="Times New Roman"/>
          <w:sz w:val="28"/>
          <w:szCs w:val="28"/>
        </w:rPr>
        <w:t>от ___________ 2021 г. №____</w:t>
      </w:r>
    </w:p>
    <w:p w:rsidR="002A6805" w:rsidRPr="002A6805" w:rsidRDefault="002A6805" w:rsidP="002A6805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A6805" w:rsidRPr="002A6805" w:rsidRDefault="002A6805" w:rsidP="002A6805">
      <w:pPr>
        <w:rPr>
          <w:rFonts w:ascii="Times New Roman" w:hAnsi="Times New Roman" w:cs="Times New Roman"/>
        </w:rPr>
      </w:pPr>
    </w:p>
    <w:p w:rsidR="002A6805" w:rsidRPr="002A6805" w:rsidRDefault="002A6805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A6805" w:rsidRPr="002A6805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721C1"/>
    <w:multiLevelType w:val="multilevel"/>
    <w:tmpl w:val="4454D0F6"/>
    <w:lvl w:ilvl="0">
      <w:start w:val="1"/>
      <w:numFmt w:val="upperRoman"/>
      <w:lvlText w:val="%1."/>
      <w:lvlJc w:val="left"/>
      <w:pPr>
        <w:ind w:left="37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473A86"/>
    <w:rsid w:val="00025AD3"/>
    <w:rsid w:val="00033D1F"/>
    <w:rsid w:val="00036780"/>
    <w:rsid w:val="000E1E27"/>
    <w:rsid w:val="001A27F9"/>
    <w:rsid w:val="001C6322"/>
    <w:rsid w:val="00225E05"/>
    <w:rsid w:val="002A6805"/>
    <w:rsid w:val="002B26ED"/>
    <w:rsid w:val="00344968"/>
    <w:rsid w:val="003958C9"/>
    <w:rsid w:val="004365BD"/>
    <w:rsid w:val="00473A86"/>
    <w:rsid w:val="004A4124"/>
    <w:rsid w:val="004B61E7"/>
    <w:rsid w:val="004C27F5"/>
    <w:rsid w:val="004D3A21"/>
    <w:rsid w:val="004F67A8"/>
    <w:rsid w:val="00526632"/>
    <w:rsid w:val="00575CE9"/>
    <w:rsid w:val="006822E0"/>
    <w:rsid w:val="006847D0"/>
    <w:rsid w:val="00693E3E"/>
    <w:rsid w:val="00701E57"/>
    <w:rsid w:val="00710D00"/>
    <w:rsid w:val="00840043"/>
    <w:rsid w:val="00884D45"/>
    <w:rsid w:val="00940041"/>
    <w:rsid w:val="00945068"/>
    <w:rsid w:val="00981C03"/>
    <w:rsid w:val="009E3113"/>
    <w:rsid w:val="009F6616"/>
    <w:rsid w:val="00A028A5"/>
    <w:rsid w:val="00AD4B41"/>
    <w:rsid w:val="00B23C09"/>
    <w:rsid w:val="00B27125"/>
    <w:rsid w:val="00B30F8E"/>
    <w:rsid w:val="00B37875"/>
    <w:rsid w:val="00B628D9"/>
    <w:rsid w:val="00B966EB"/>
    <w:rsid w:val="00C17261"/>
    <w:rsid w:val="00D00FD1"/>
    <w:rsid w:val="00D37DA7"/>
    <w:rsid w:val="00E97A28"/>
    <w:rsid w:val="00EC4112"/>
    <w:rsid w:val="00ED4E72"/>
    <w:rsid w:val="00F372B5"/>
    <w:rsid w:val="00F9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A680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yakovaIN.ADMZIMA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3</TotalTime>
  <Pages>5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Шептякова И.Н.</dc:creator>
  <cp:lastModifiedBy>Шептякова И.Н.</cp:lastModifiedBy>
  <cp:revision>2</cp:revision>
  <cp:lastPrinted>2018-12-12T07:59:00Z</cp:lastPrinted>
  <dcterms:created xsi:type="dcterms:W3CDTF">2021-12-08T01:37:00Z</dcterms:created>
  <dcterms:modified xsi:type="dcterms:W3CDTF">2021-12-08T01:37:00Z</dcterms:modified>
</cp:coreProperties>
</file>