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7D" w:rsidRDefault="00EF0C7D" w:rsidP="00EF0C7D">
      <w:pPr>
        <w:ind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EF0C7D" w:rsidRDefault="00EF0C7D" w:rsidP="00EF0C7D">
      <w:pPr>
        <w:ind w:firstLine="720"/>
        <w:jc w:val="both"/>
        <w:rPr>
          <w:rFonts w:ascii="Times New Roman" w:hAnsi="Times New Roman" w:cs="Times New Roman"/>
        </w:rPr>
      </w:pPr>
    </w:p>
    <w:p w:rsidR="00EF0C7D" w:rsidRDefault="00EF0C7D" w:rsidP="00EF0C7D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</w:p>
    <w:p w:rsidR="00EF0C7D" w:rsidRDefault="00EF0C7D" w:rsidP="00EF0C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F0C7D" w:rsidRDefault="00EF0C7D" w:rsidP="00EF0C7D">
      <w:pPr>
        <w:jc w:val="center"/>
        <w:rPr>
          <w:rFonts w:ascii="Times New Roman" w:hAnsi="Times New Roman" w:cs="Times New Roman"/>
        </w:rPr>
      </w:pPr>
    </w:p>
    <w:p w:rsidR="00EF0C7D" w:rsidRDefault="00EF0C7D" w:rsidP="00EF0C7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</w:p>
    <w:p w:rsidR="00EF0C7D" w:rsidRDefault="00EF0C7D" w:rsidP="00EF0C7D">
      <w:pPr>
        <w:overflowPunct w:val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Иркутской области</w:t>
      </w:r>
    </w:p>
    <w:p w:rsidR="00EF0C7D" w:rsidRDefault="00EF0C7D" w:rsidP="00EF0C7D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F0C7D" w:rsidRDefault="00EF0C7D" w:rsidP="00EF0C7D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F0C7D" w:rsidRDefault="00EF0C7D" w:rsidP="00EF0C7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B0E06" w:rsidRDefault="00EB0E06" w:rsidP="00EB0E06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0C7D" w:rsidRDefault="00EB0E06" w:rsidP="00EB0E06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07.05.2025</w:t>
      </w:r>
      <w:r w:rsidR="00EF0C7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0C7D">
        <w:rPr>
          <w:rFonts w:ascii="Times New Roman" w:hAnsi="Times New Roman" w:cs="Times New Roman"/>
          <w:sz w:val="24"/>
          <w:szCs w:val="24"/>
        </w:rPr>
        <w:t xml:space="preserve">   Зима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№ 494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4457" w:rsidRPr="00734457" w:rsidRDefault="00734457" w:rsidP="005D068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457">
        <w:rPr>
          <w:rFonts w:ascii="Times New Roman" w:hAnsi="Times New Roman" w:cs="Times New Roman"/>
          <w:b/>
          <w:sz w:val="24"/>
          <w:szCs w:val="24"/>
        </w:rPr>
        <w:t xml:space="preserve">О награждении победителей </w:t>
      </w:r>
      <w:r w:rsidR="005D068F">
        <w:rPr>
          <w:rFonts w:ascii="Times New Roman" w:hAnsi="Times New Roman" w:cs="Times New Roman"/>
          <w:b/>
          <w:sz w:val="24"/>
          <w:szCs w:val="24"/>
        </w:rPr>
        <w:t xml:space="preserve">городских </w:t>
      </w:r>
      <w:r w:rsidRPr="00734457">
        <w:rPr>
          <w:rFonts w:ascii="Times New Roman" w:hAnsi="Times New Roman" w:cs="Times New Roman"/>
          <w:b/>
          <w:sz w:val="24"/>
          <w:szCs w:val="24"/>
        </w:rPr>
        <w:t xml:space="preserve">конкурсов по охране труда </w:t>
      </w:r>
    </w:p>
    <w:p w:rsidR="00734457" w:rsidRPr="00026529" w:rsidRDefault="00734457" w:rsidP="00734457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6D0A" w:rsidRPr="00BE554C" w:rsidRDefault="00734457" w:rsidP="00734457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D0D0D"/>
          <w:spacing w:val="3"/>
          <w:sz w:val="24"/>
          <w:szCs w:val="24"/>
        </w:rPr>
      </w:pPr>
      <w:r w:rsidRPr="0002652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протокола заседания</w:t>
      </w:r>
      <w:r w:rsidRPr="00026529">
        <w:rPr>
          <w:rFonts w:ascii="Times New Roman" w:hAnsi="Times New Roman" w:cs="Times New Roman"/>
          <w:sz w:val="24"/>
          <w:szCs w:val="24"/>
        </w:rPr>
        <w:t xml:space="preserve"> городской межведомст</w:t>
      </w:r>
      <w:r w:rsidR="005D068F">
        <w:rPr>
          <w:rFonts w:ascii="Times New Roman" w:hAnsi="Times New Roman" w:cs="Times New Roman"/>
          <w:sz w:val="24"/>
          <w:szCs w:val="24"/>
        </w:rPr>
        <w:t>венной комиссии по охране труда</w:t>
      </w:r>
      <w:r w:rsidRPr="00026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52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026529">
        <w:rPr>
          <w:rFonts w:ascii="Times New Roman" w:hAnsi="Times New Roman" w:cs="Times New Roman"/>
          <w:sz w:val="24"/>
          <w:szCs w:val="24"/>
        </w:rPr>
        <w:t xml:space="preserve"> городского муниципал</w:t>
      </w:r>
      <w:r w:rsidR="006968D6">
        <w:rPr>
          <w:rFonts w:ascii="Times New Roman" w:hAnsi="Times New Roman" w:cs="Times New Roman"/>
          <w:sz w:val="24"/>
          <w:szCs w:val="24"/>
        </w:rPr>
        <w:t>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FAD">
        <w:rPr>
          <w:rFonts w:ascii="Times New Roman" w:hAnsi="Times New Roman" w:cs="Times New Roman"/>
          <w:sz w:val="24"/>
          <w:szCs w:val="24"/>
        </w:rPr>
        <w:t xml:space="preserve">№ </w:t>
      </w:r>
      <w:r w:rsidR="005D068F">
        <w:rPr>
          <w:rFonts w:ascii="Times New Roman" w:hAnsi="Times New Roman" w:cs="Times New Roman"/>
          <w:sz w:val="24"/>
          <w:szCs w:val="24"/>
        </w:rPr>
        <w:t>1/94 от 25.03.2025</w:t>
      </w:r>
      <w:r w:rsidRPr="00202FAD">
        <w:rPr>
          <w:rFonts w:ascii="Times New Roman" w:hAnsi="Times New Roman" w:cs="Times New Roman"/>
          <w:sz w:val="24"/>
          <w:szCs w:val="24"/>
        </w:rPr>
        <w:t>, руков</w:t>
      </w:r>
      <w:r w:rsidR="006968D6" w:rsidRPr="00202FAD">
        <w:rPr>
          <w:rFonts w:ascii="Times New Roman" w:hAnsi="Times New Roman" w:cs="Times New Roman"/>
          <w:sz w:val="24"/>
          <w:szCs w:val="24"/>
        </w:rPr>
        <w:t>одствуясь</w:t>
      </w:r>
      <w:r w:rsidR="006968D6">
        <w:rPr>
          <w:rFonts w:ascii="Times New Roman" w:hAnsi="Times New Roman" w:cs="Times New Roman"/>
          <w:sz w:val="24"/>
          <w:szCs w:val="24"/>
        </w:rPr>
        <w:t xml:space="preserve"> 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Положением о конкурсе «Лучшая организация</w:t>
      </w:r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работы по охране труда в </w:t>
      </w:r>
      <w:proofErr w:type="spellStart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Зиминском</w:t>
      </w:r>
      <w:proofErr w:type="spellEnd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городском муниципальном образовании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», утвержденным п</w:t>
      </w:r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остановлением администрации </w:t>
      </w:r>
      <w:proofErr w:type="spellStart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Зиминского</w:t>
      </w:r>
      <w:proofErr w:type="spellEnd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от </w:t>
      </w:r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>03.02.2023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</w:t>
      </w:r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        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№ </w:t>
      </w:r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>77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, Положением о проведении конкурса «Л</w:t>
      </w:r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учший специалист по охране труда </w:t>
      </w:r>
      <w:proofErr w:type="spellStart"/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Зиминского</w:t>
      </w:r>
      <w:proofErr w:type="spellEnd"/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>», утвержденным постановлением администрации</w:t>
      </w:r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</w:t>
      </w:r>
      <w:proofErr w:type="spellStart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>Зиминского</w:t>
      </w:r>
      <w:proofErr w:type="spellEnd"/>
      <w:r w:rsidR="00BE554C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городского муниципального образования</w:t>
      </w:r>
      <w:r w:rsidR="00BE554C" w:rsidRPr="00E65CD0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от </w:t>
      </w:r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>14.03.2012</w:t>
      </w:r>
      <w:r w:rsidR="00BE554C" w:rsidRPr="00AE3BCD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№</w:t>
      </w:r>
      <w:r w:rsidR="005D068F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 360</w:t>
      </w:r>
      <w:r w:rsidR="00A83C99">
        <w:rPr>
          <w:rFonts w:ascii="Times New Roman" w:hAnsi="Times New Roman" w:cs="Times New Roman"/>
          <w:color w:val="0D0D0D"/>
          <w:spacing w:val="3"/>
          <w:sz w:val="24"/>
          <w:szCs w:val="24"/>
        </w:rPr>
        <w:t xml:space="preserve">, </w:t>
      </w:r>
      <w:r w:rsidR="006968D6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6968D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968D6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5D068F">
        <w:rPr>
          <w:rFonts w:ascii="Times New Roman" w:hAnsi="Times New Roman" w:cs="Times New Roman"/>
          <w:sz w:val="24"/>
          <w:szCs w:val="24"/>
        </w:rPr>
        <w:t>ского округа Иркутской области</w:t>
      </w:r>
      <w:r w:rsidR="00A770B1">
        <w:rPr>
          <w:rFonts w:ascii="Times New Roman" w:hAnsi="Times New Roman" w:cs="Times New Roman"/>
          <w:sz w:val="24"/>
          <w:szCs w:val="24"/>
        </w:rPr>
        <w:t>,</w:t>
      </w:r>
      <w:r w:rsidR="006968D6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6968D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968D6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5D068F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734457" w:rsidRPr="00734457" w:rsidRDefault="00D2118D" w:rsidP="00734457">
      <w:pPr>
        <w:pStyle w:val="ConsNonformat"/>
        <w:widowControl/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д</w:t>
      </w:r>
      <w:r w:rsidR="00734457" w:rsidRPr="00734457">
        <w:rPr>
          <w:rFonts w:ascii="Times New Roman" w:hAnsi="Times New Roman" w:cs="Times New Roman"/>
          <w:sz w:val="24"/>
          <w:szCs w:val="24"/>
        </w:rPr>
        <w:t xml:space="preserve">ипломами и </w:t>
      </w:r>
      <w:r w:rsidR="006C2E55">
        <w:rPr>
          <w:rFonts w:ascii="Times New Roman" w:hAnsi="Times New Roman" w:cs="Times New Roman"/>
          <w:sz w:val="24"/>
          <w:szCs w:val="24"/>
        </w:rPr>
        <w:t>подарочными сертификатами</w:t>
      </w:r>
      <w:r w:rsidR="00734457" w:rsidRPr="00734457">
        <w:rPr>
          <w:rFonts w:ascii="Times New Roman" w:hAnsi="Times New Roman" w:cs="Times New Roman"/>
          <w:sz w:val="24"/>
          <w:szCs w:val="24"/>
        </w:rPr>
        <w:t xml:space="preserve"> победителей конкурса «Лучшая организация работы по охране труда в </w:t>
      </w:r>
      <w:proofErr w:type="spellStart"/>
      <w:r w:rsidR="00734457" w:rsidRPr="00734457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="00734457" w:rsidRPr="00734457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образовании» по следующим отраслевым группам:</w:t>
      </w:r>
    </w:p>
    <w:p w:rsidR="006968D6" w:rsidRDefault="006C2E55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968D6">
        <w:rPr>
          <w:rFonts w:ascii="Times New Roman" w:hAnsi="Times New Roman" w:cs="Times New Roman"/>
        </w:rPr>
        <w:t xml:space="preserve">) </w:t>
      </w:r>
      <w:r w:rsidR="005D068F">
        <w:rPr>
          <w:rFonts w:ascii="Times New Roman" w:hAnsi="Times New Roman" w:cs="Times New Roman"/>
        </w:rPr>
        <w:t>Жилищно-коммунальное хозяйство</w:t>
      </w:r>
      <w:r w:rsidR="006968D6">
        <w:rPr>
          <w:rFonts w:ascii="Times New Roman" w:hAnsi="Times New Roman" w:cs="Times New Roman"/>
        </w:rPr>
        <w:t>:</w:t>
      </w:r>
    </w:p>
    <w:p w:rsidR="006968D6" w:rsidRDefault="006968D6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 место - </w:t>
      </w:r>
      <w:r w:rsidR="004B63B5">
        <w:rPr>
          <w:rFonts w:ascii="Times New Roman" w:hAnsi="Times New Roman" w:cs="Times New Roman"/>
        </w:rPr>
        <w:t xml:space="preserve">ООО </w:t>
      </w:r>
      <w:r w:rsidR="005D068F">
        <w:rPr>
          <w:rFonts w:ascii="Times New Roman" w:hAnsi="Times New Roman" w:cs="Times New Roman"/>
        </w:rPr>
        <w:t>Управляющая компания "Восточная</w:t>
      </w:r>
      <w:r w:rsidR="004B63B5">
        <w:rPr>
          <w:rFonts w:ascii="Times New Roman" w:hAnsi="Times New Roman" w:cs="Times New Roman"/>
        </w:rPr>
        <w:t>";</w:t>
      </w:r>
    </w:p>
    <w:p w:rsidR="006968D6" w:rsidRDefault="006968D6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- 2 место - </w:t>
      </w:r>
      <w:r w:rsidR="005D068F">
        <w:rPr>
          <w:rFonts w:ascii="Times New Roman" w:hAnsi="Times New Roman" w:cs="Times New Roman"/>
        </w:rPr>
        <w:t>ООО "Атол</w:t>
      </w:r>
      <w:r w:rsidR="006C2E55">
        <w:rPr>
          <w:rFonts w:ascii="Times New Roman" w:hAnsi="Times New Roman" w:cs="Times New Roman"/>
        </w:rPr>
        <w:t>"</w:t>
      </w:r>
      <w:r w:rsidR="005D068F">
        <w:rPr>
          <w:rFonts w:ascii="Times New Roman" w:hAnsi="Times New Roman" w:cs="Times New Roman"/>
        </w:rPr>
        <w:t>.</w:t>
      </w:r>
    </w:p>
    <w:p w:rsidR="00734457" w:rsidRPr="00734457" w:rsidRDefault="006C2E55" w:rsidP="009A4A7E">
      <w:pPr>
        <w:widowControl/>
        <w:tabs>
          <w:tab w:val="left" w:pos="90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</w:rPr>
      </w:pPr>
      <w:r w:rsidRPr="005D068F">
        <w:rPr>
          <w:rFonts w:ascii="Times New Roman" w:hAnsi="Times New Roman" w:cs="Times New Roman"/>
        </w:rPr>
        <w:t>2</w:t>
      </w:r>
      <w:r w:rsidR="005D068F" w:rsidRPr="005D068F">
        <w:rPr>
          <w:rFonts w:ascii="Times New Roman" w:hAnsi="Times New Roman" w:cs="Times New Roman"/>
        </w:rPr>
        <w:t>) Образование</w:t>
      </w:r>
      <w:r w:rsidR="00734457" w:rsidRPr="005D068F">
        <w:rPr>
          <w:rFonts w:ascii="Times New Roman" w:hAnsi="Times New Roman" w:cs="Times New Roman"/>
        </w:rPr>
        <w:t>:</w:t>
      </w:r>
    </w:p>
    <w:p w:rsidR="00734457" w:rsidRPr="00734457" w:rsidRDefault="00734457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734457">
        <w:rPr>
          <w:rFonts w:ascii="Times New Roman" w:hAnsi="Times New Roman" w:cs="Times New Roman"/>
        </w:rPr>
        <w:t>- 1 место</w:t>
      </w:r>
      <w:r w:rsidR="002B0A30">
        <w:rPr>
          <w:rFonts w:ascii="Times New Roman" w:hAnsi="Times New Roman" w:cs="Times New Roman"/>
        </w:rPr>
        <w:t xml:space="preserve"> – МКД</w:t>
      </w:r>
      <w:r w:rsidR="0049485C">
        <w:rPr>
          <w:rFonts w:ascii="Times New Roman" w:hAnsi="Times New Roman" w:cs="Times New Roman"/>
        </w:rPr>
        <w:t>ОУ "</w:t>
      </w:r>
      <w:r w:rsidR="004B63B5">
        <w:rPr>
          <w:rFonts w:ascii="Times New Roman" w:hAnsi="Times New Roman" w:cs="Times New Roman"/>
        </w:rPr>
        <w:t>Детский сад № 15</w:t>
      </w:r>
      <w:r w:rsidR="0049485C">
        <w:rPr>
          <w:rFonts w:ascii="Times New Roman" w:hAnsi="Times New Roman" w:cs="Times New Roman"/>
        </w:rPr>
        <w:t>"</w:t>
      </w:r>
      <w:r w:rsidRPr="00734457">
        <w:rPr>
          <w:rFonts w:ascii="Times New Roman" w:hAnsi="Times New Roman" w:cs="Times New Roman"/>
        </w:rPr>
        <w:t>;</w:t>
      </w:r>
    </w:p>
    <w:p w:rsidR="00734457" w:rsidRPr="00734457" w:rsidRDefault="005D068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место – МБОУ "Начальная школа - Детский сад № 11</w:t>
      </w:r>
      <w:r w:rsidR="006C2E55">
        <w:rPr>
          <w:rFonts w:ascii="Times New Roman" w:hAnsi="Times New Roman" w:cs="Times New Roman"/>
        </w:rPr>
        <w:t>"</w:t>
      </w:r>
      <w:r w:rsidR="00734457" w:rsidRPr="00734457">
        <w:rPr>
          <w:rFonts w:ascii="Times New Roman" w:hAnsi="Times New Roman" w:cs="Times New Roman"/>
        </w:rPr>
        <w:t xml:space="preserve">; </w:t>
      </w:r>
    </w:p>
    <w:p w:rsidR="005D068F" w:rsidRDefault="006C5BB4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</w:t>
      </w:r>
      <w:r w:rsidR="002B0A30">
        <w:rPr>
          <w:rFonts w:ascii="Times New Roman" w:hAnsi="Times New Roman" w:cs="Times New Roman"/>
        </w:rPr>
        <w:t xml:space="preserve"> место – </w:t>
      </w:r>
      <w:r w:rsidR="005D068F">
        <w:rPr>
          <w:rFonts w:ascii="Times New Roman" w:hAnsi="Times New Roman" w:cs="Times New Roman"/>
        </w:rPr>
        <w:t>МБОУ "Средняя общеобразовательная школа № 26".</w:t>
      </w:r>
    </w:p>
    <w:p w:rsidR="005D068F" w:rsidRDefault="005D068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Деятельность в области культуры, спорта, организации досуга и развлечений</w:t>
      </w:r>
      <w:r w:rsidR="00142E0C">
        <w:rPr>
          <w:rFonts w:ascii="Times New Roman" w:hAnsi="Times New Roman" w:cs="Times New Roman"/>
        </w:rPr>
        <w:t>:</w:t>
      </w:r>
    </w:p>
    <w:p w:rsidR="00142E0C" w:rsidRDefault="00142E0C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место - МАУК "Городской дом культуры "Горизонт";</w:t>
      </w:r>
    </w:p>
    <w:p w:rsidR="00142E0C" w:rsidRDefault="00142E0C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место - МАУК "</w:t>
      </w:r>
      <w:proofErr w:type="spellStart"/>
      <w:r>
        <w:rPr>
          <w:rFonts w:ascii="Times New Roman" w:hAnsi="Times New Roman" w:cs="Times New Roman"/>
        </w:rPr>
        <w:t>Кинодосуговый</w:t>
      </w:r>
      <w:proofErr w:type="spellEnd"/>
      <w:r>
        <w:rPr>
          <w:rFonts w:ascii="Times New Roman" w:hAnsi="Times New Roman" w:cs="Times New Roman"/>
        </w:rPr>
        <w:t xml:space="preserve"> центр "Россия"</w:t>
      </w:r>
    </w:p>
    <w:p w:rsidR="004B63B5" w:rsidRDefault="00142E0C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B63B5">
        <w:rPr>
          <w:rFonts w:ascii="Times New Roman" w:hAnsi="Times New Roman" w:cs="Times New Roman"/>
        </w:rPr>
        <w:t>) Прочие виды деятельности:</w:t>
      </w:r>
    </w:p>
    <w:p w:rsidR="004B63B5" w:rsidRDefault="004B63B5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место - Сервисное локомотивное депо "Зиминское" филиала "</w:t>
      </w:r>
      <w:proofErr w:type="spellStart"/>
      <w:r>
        <w:rPr>
          <w:rFonts w:ascii="Times New Roman" w:hAnsi="Times New Roman" w:cs="Times New Roman"/>
        </w:rPr>
        <w:t>Восточно-Сибирский</w:t>
      </w:r>
      <w:proofErr w:type="spellEnd"/>
      <w:r>
        <w:rPr>
          <w:rFonts w:ascii="Times New Roman" w:hAnsi="Times New Roman" w:cs="Times New Roman"/>
        </w:rPr>
        <w:t>" ООО "</w:t>
      </w:r>
      <w:proofErr w:type="spellStart"/>
      <w:r>
        <w:rPr>
          <w:rFonts w:ascii="Times New Roman" w:hAnsi="Times New Roman" w:cs="Times New Roman"/>
        </w:rPr>
        <w:t>ЛокоТех-Сервис</w:t>
      </w:r>
      <w:proofErr w:type="spellEnd"/>
      <w:r>
        <w:rPr>
          <w:rFonts w:ascii="Times New Roman" w:hAnsi="Times New Roman" w:cs="Times New Roman"/>
        </w:rPr>
        <w:t>";</w:t>
      </w:r>
    </w:p>
    <w:p w:rsidR="004B63B5" w:rsidRPr="00734457" w:rsidRDefault="004B63B5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место - Эксплуатационное локомотивное депо Зима.</w:t>
      </w:r>
    </w:p>
    <w:p w:rsidR="002F4B46" w:rsidRPr="00734457" w:rsidRDefault="00734457" w:rsidP="002F4B46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734457">
        <w:rPr>
          <w:rFonts w:ascii="Times New Roman" w:hAnsi="Times New Roman" w:cs="Times New Roman"/>
        </w:rPr>
        <w:t xml:space="preserve">2. </w:t>
      </w:r>
      <w:r w:rsidR="00D2118D">
        <w:rPr>
          <w:rFonts w:ascii="Times New Roman" w:hAnsi="Times New Roman" w:cs="Times New Roman"/>
        </w:rPr>
        <w:t>Наградить д</w:t>
      </w:r>
      <w:r w:rsidR="00142E0C">
        <w:rPr>
          <w:rFonts w:ascii="Times New Roman" w:hAnsi="Times New Roman" w:cs="Times New Roman"/>
        </w:rPr>
        <w:t>ипломом</w:t>
      </w:r>
      <w:r w:rsidR="00142E0C" w:rsidRPr="00734457">
        <w:rPr>
          <w:rFonts w:ascii="Times New Roman" w:hAnsi="Times New Roman" w:cs="Times New Roman"/>
        </w:rPr>
        <w:t xml:space="preserve"> и </w:t>
      </w:r>
      <w:r w:rsidR="00142E0C">
        <w:rPr>
          <w:rFonts w:ascii="Times New Roman" w:hAnsi="Times New Roman" w:cs="Times New Roman"/>
        </w:rPr>
        <w:t>подарочным сертификатом победителя конкурса "</w:t>
      </w:r>
      <w:r w:rsidR="00142E0C" w:rsidRPr="00734457">
        <w:rPr>
          <w:rFonts w:ascii="Times New Roman" w:hAnsi="Times New Roman" w:cs="Times New Roman"/>
        </w:rPr>
        <w:t>Л</w:t>
      </w:r>
      <w:r w:rsidR="00142E0C">
        <w:rPr>
          <w:rFonts w:ascii="Times New Roman" w:hAnsi="Times New Roman" w:cs="Times New Roman"/>
        </w:rPr>
        <w:t xml:space="preserve">учший специалист по охране труда </w:t>
      </w:r>
      <w:proofErr w:type="spellStart"/>
      <w:r w:rsidR="00142E0C">
        <w:rPr>
          <w:rFonts w:ascii="Times New Roman" w:hAnsi="Times New Roman" w:cs="Times New Roman"/>
        </w:rPr>
        <w:t>Зиминского</w:t>
      </w:r>
      <w:proofErr w:type="spellEnd"/>
      <w:r w:rsidR="00142E0C">
        <w:rPr>
          <w:rFonts w:ascii="Times New Roman" w:hAnsi="Times New Roman" w:cs="Times New Roman"/>
        </w:rPr>
        <w:t xml:space="preserve"> городского муниципального </w:t>
      </w:r>
      <w:r w:rsidR="00142E0C" w:rsidRPr="00305471">
        <w:rPr>
          <w:rFonts w:ascii="Times New Roman" w:hAnsi="Times New Roman" w:cs="Times New Roman"/>
        </w:rPr>
        <w:t>образования"</w:t>
      </w:r>
      <w:r w:rsidR="00142E0C">
        <w:rPr>
          <w:rFonts w:ascii="Times New Roman" w:hAnsi="Times New Roman" w:cs="Times New Roman"/>
        </w:rPr>
        <w:t xml:space="preserve"> </w:t>
      </w:r>
      <w:proofErr w:type="spellStart"/>
      <w:r w:rsidR="00142E0C">
        <w:rPr>
          <w:rFonts w:ascii="Times New Roman" w:hAnsi="Times New Roman" w:cs="Times New Roman"/>
        </w:rPr>
        <w:t>Матолыго</w:t>
      </w:r>
      <w:proofErr w:type="spellEnd"/>
      <w:r w:rsidR="00142E0C">
        <w:rPr>
          <w:rFonts w:ascii="Times New Roman" w:hAnsi="Times New Roman" w:cs="Times New Roman"/>
        </w:rPr>
        <w:t xml:space="preserve"> Надежду Анатольевну, специалиста по охране труда Сервисное локомотивное депо "Зиминское" филиала "</w:t>
      </w:r>
      <w:proofErr w:type="spellStart"/>
      <w:r w:rsidR="00142E0C">
        <w:rPr>
          <w:rFonts w:ascii="Times New Roman" w:hAnsi="Times New Roman" w:cs="Times New Roman"/>
        </w:rPr>
        <w:t>Восточно-Сибирский</w:t>
      </w:r>
      <w:proofErr w:type="spellEnd"/>
      <w:r w:rsidR="00142E0C">
        <w:rPr>
          <w:rFonts w:ascii="Times New Roman" w:hAnsi="Times New Roman" w:cs="Times New Roman"/>
        </w:rPr>
        <w:t>" ООО "</w:t>
      </w:r>
      <w:proofErr w:type="spellStart"/>
      <w:r w:rsidR="00142E0C">
        <w:rPr>
          <w:rFonts w:ascii="Times New Roman" w:hAnsi="Times New Roman" w:cs="Times New Roman"/>
        </w:rPr>
        <w:t>ЛокоТех-Сервис</w:t>
      </w:r>
      <w:proofErr w:type="spellEnd"/>
      <w:r w:rsidR="00142E0C">
        <w:rPr>
          <w:rFonts w:ascii="Times New Roman" w:hAnsi="Times New Roman" w:cs="Times New Roman"/>
        </w:rPr>
        <w:t xml:space="preserve">".  </w:t>
      </w:r>
    </w:p>
    <w:p w:rsidR="00A12AB8" w:rsidRPr="00A12AB8" w:rsidRDefault="00A12AB8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A12AB8">
        <w:rPr>
          <w:rFonts w:ascii="Times New Roman" w:hAnsi="Times New Roman" w:cs="Times New Roman"/>
        </w:rPr>
        <w:t xml:space="preserve">3. Объявить благодарность за участие в конкурсах: </w:t>
      </w:r>
    </w:p>
    <w:p w:rsidR="00A12AB8" w:rsidRPr="00A12AB8" w:rsidRDefault="00A12AB8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A12AB8">
        <w:rPr>
          <w:rFonts w:ascii="Times New Roman" w:hAnsi="Times New Roman" w:cs="Times New Roman"/>
        </w:rPr>
        <w:t xml:space="preserve">- </w:t>
      </w:r>
      <w:r w:rsidR="00692C8E">
        <w:rPr>
          <w:rFonts w:ascii="Times New Roman" w:hAnsi="Times New Roman" w:cs="Times New Roman"/>
        </w:rPr>
        <w:t>ООО Управляющая компания "Стандарт</w:t>
      </w:r>
      <w:r w:rsidR="004B63B5">
        <w:rPr>
          <w:rFonts w:ascii="Times New Roman" w:hAnsi="Times New Roman" w:cs="Times New Roman"/>
        </w:rPr>
        <w:t>"</w:t>
      </w:r>
      <w:r w:rsidR="002F4B46">
        <w:rPr>
          <w:rFonts w:ascii="Times New Roman" w:hAnsi="Times New Roman" w:cs="Times New Roman"/>
        </w:rPr>
        <w:t>;</w:t>
      </w:r>
    </w:p>
    <w:p w:rsidR="00A12AB8" w:rsidRPr="00A12AB8" w:rsidRDefault="00692C8E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ГБПОУ Иркутской области "Зиминский железнодорожный техникум"</w:t>
      </w:r>
      <w:r w:rsidR="00A12AB8" w:rsidRPr="00A12AB8">
        <w:rPr>
          <w:rFonts w:ascii="Times New Roman" w:hAnsi="Times New Roman" w:cs="Times New Roman"/>
        </w:rPr>
        <w:t>;</w:t>
      </w:r>
    </w:p>
    <w:p w:rsidR="00A12AB8" w:rsidRPr="00A12AB8" w:rsidRDefault="007F4A2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92C8E">
        <w:rPr>
          <w:rFonts w:ascii="Times New Roman" w:hAnsi="Times New Roman" w:cs="Times New Roman"/>
        </w:rPr>
        <w:t>МКДОУ "Детский сад № 16</w:t>
      </w:r>
      <w:r w:rsidR="002F4B46">
        <w:rPr>
          <w:rFonts w:ascii="Times New Roman" w:hAnsi="Times New Roman" w:cs="Times New Roman"/>
        </w:rPr>
        <w:t>"</w:t>
      </w:r>
      <w:r w:rsidR="00A12AB8" w:rsidRPr="00A12AB8">
        <w:rPr>
          <w:rFonts w:ascii="Times New Roman" w:hAnsi="Times New Roman" w:cs="Times New Roman"/>
        </w:rPr>
        <w:t>;</w:t>
      </w:r>
    </w:p>
    <w:p w:rsidR="002B0A30" w:rsidRDefault="007F4A2F" w:rsidP="00A12AB8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МКДОУ "Детский сад № 10";</w:t>
      </w:r>
    </w:p>
    <w:p w:rsidR="007F4A2F" w:rsidRDefault="00692C8E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МКДОУ "Детский сад № 212";</w:t>
      </w:r>
    </w:p>
    <w:p w:rsidR="00692C8E" w:rsidRDefault="00692C8E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МБОУ "Средняя общеобразовательная школа № 1"</w:t>
      </w:r>
    </w:p>
    <w:p w:rsidR="00734457" w:rsidRPr="00734457" w:rsidRDefault="007F4A2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34457" w:rsidRPr="00734457">
        <w:rPr>
          <w:rFonts w:ascii="Times New Roman" w:hAnsi="Times New Roman" w:cs="Times New Roman"/>
        </w:rPr>
        <w:t>. Управлению по финан</w:t>
      </w:r>
      <w:r w:rsidR="00EF0C7D">
        <w:rPr>
          <w:rFonts w:ascii="Times New Roman" w:hAnsi="Times New Roman" w:cs="Times New Roman"/>
        </w:rPr>
        <w:t>сам</w:t>
      </w:r>
      <w:r w:rsidR="004E3941">
        <w:rPr>
          <w:rFonts w:ascii="Times New Roman" w:hAnsi="Times New Roman" w:cs="Times New Roman"/>
        </w:rPr>
        <w:t xml:space="preserve"> администрации </w:t>
      </w:r>
      <w:proofErr w:type="spellStart"/>
      <w:r w:rsidR="004E3941">
        <w:rPr>
          <w:rFonts w:ascii="Times New Roman" w:hAnsi="Times New Roman" w:cs="Times New Roman"/>
        </w:rPr>
        <w:t>Зиминского</w:t>
      </w:r>
      <w:proofErr w:type="spellEnd"/>
      <w:r w:rsidR="004E3941">
        <w:rPr>
          <w:rFonts w:ascii="Times New Roman" w:hAnsi="Times New Roman" w:cs="Times New Roman"/>
        </w:rPr>
        <w:t xml:space="preserve"> город</w:t>
      </w:r>
      <w:r w:rsidR="00EF0C7D">
        <w:rPr>
          <w:rFonts w:ascii="Times New Roman" w:hAnsi="Times New Roman" w:cs="Times New Roman"/>
        </w:rPr>
        <w:t>ского округа Иркутской области</w:t>
      </w:r>
      <w:r w:rsidR="00734457" w:rsidRPr="00734457">
        <w:rPr>
          <w:rFonts w:ascii="Times New Roman" w:hAnsi="Times New Roman" w:cs="Times New Roman"/>
        </w:rPr>
        <w:t xml:space="preserve"> (</w:t>
      </w:r>
      <w:proofErr w:type="spellStart"/>
      <w:r w:rsidR="00734457" w:rsidRPr="00734457">
        <w:rPr>
          <w:rFonts w:ascii="Times New Roman" w:hAnsi="Times New Roman" w:cs="Times New Roman"/>
        </w:rPr>
        <w:t>Семерак</w:t>
      </w:r>
      <w:proofErr w:type="spellEnd"/>
      <w:r w:rsidR="00734457" w:rsidRPr="00734457">
        <w:rPr>
          <w:rFonts w:ascii="Times New Roman" w:hAnsi="Times New Roman" w:cs="Times New Roman"/>
        </w:rPr>
        <w:t xml:space="preserve"> О.Н.) вы</w:t>
      </w:r>
      <w:r w:rsidR="004E3941">
        <w:rPr>
          <w:rFonts w:ascii="Times New Roman" w:hAnsi="Times New Roman" w:cs="Times New Roman"/>
        </w:rPr>
        <w:t xml:space="preserve">делить </w:t>
      </w:r>
      <w:r w:rsidR="004E3941" w:rsidRPr="00EB0E06">
        <w:rPr>
          <w:rFonts w:ascii="Times New Roman" w:hAnsi="Times New Roman" w:cs="Times New Roman"/>
        </w:rPr>
        <w:t xml:space="preserve">администрации </w:t>
      </w:r>
      <w:proofErr w:type="spellStart"/>
      <w:r w:rsidR="004E3941" w:rsidRPr="00EB0E06">
        <w:rPr>
          <w:rFonts w:ascii="Times New Roman" w:hAnsi="Times New Roman" w:cs="Times New Roman"/>
        </w:rPr>
        <w:t>Зиминского</w:t>
      </w:r>
      <w:proofErr w:type="spellEnd"/>
      <w:r w:rsidR="004E3941" w:rsidRPr="00EB0E06">
        <w:rPr>
          <w:rFonts w:ascii="Times New Roman" w:hAnsi="Times New Roman" w:cs="Times New Roman"/>
        </w:rPr>
        <w:t xml:space="preserve"> город</w:t>
      </w:r>
      <w:r w:rsidR="00EF0C7D" w:rsidRPr="00EB0E06">
        <w:rPr>
          <w:rFonts w:ascii="Times New Roman" w:hAnsi="Times New Roman" w:cs="Times New Roman"/>
        </w:rPr>
        <w:t>ского округа Иркутской области</w:t>
      </w:r>
      <w:r w:rsidR="00734457" w:rsidRPr="00EB0E06">
        <w:rPr>
          <w:rFonts w:ascii="Times New Roman" w:hAnsi="Times New Roman" w:cs="Times New Roman"/>
        </w:rPr>
        <w:t xml:space="preserve"> (Марченкова О.В.) ср</w:t>
      </w:r>
      <w:r w:rsidR="00734457" w:rsidRPr="00734457">
        <w:rPr>
          <w:rFonts w:ascii="Times New Roman" w:hAnsi="Times New Roman" w:cs="Times New Roman"/>
        </w:rPr>
        <w:t xml:space="preserve">едства в сумме </w:t>
      </w:r>
      <w:r w:rsidR="00692C8E" w:rsidRPr="00EB0E06">
        <w:rPr>
          <w:rFonts w:ascii="Times New Roman" w:hAnsi="Times New Roman" w:cs="Times New Roman"/>
        </w:rPr>
        <w:t>38887</w:t>
      </w:r>
      <w:r w:rsidR="008C6A58" w:rsidRPr="00EB0E06">
        <w:rPr>
          <w:rFonts w:ascii="Times New Roman" w:hAnsi="Times New Roman" w:cs="Times New Roman"/>
        </w:rPr>
        <w:t xml:space="preserve"> </w:t>
      </w:r>
      <w:r w:rsidR="00D06736" w:rsidRPr="00EB0E06">
        <w:rPr>
          <w:rFonts w:ascii="Times New Roman" w:hAnsi="Times New Roman" w:cs="Times New Roman"/>
        </w:rPr>
        <w:t xml:space="preserve"> (</w:t>
      </w:r>
      <w:r w:rsidR="00F43041" w:rsidRPr="00EB0E06">
        <w:rPr>
          <w:rFonts w:ascii="Times New Roman" w:hAnsi="Times New Roman" w:cs="Times New Roman"/>
        </w:rPr>
        <w:t>тридцать восемь</w:t>
      </w:r>
      <w:r w:rsidR="00692C8E" w:rsidRPr="00EB0E06">
        <w:rPr>
          <w:rFonts w:ascii="Times New Roman" w:hAnsi="Times New Roman" w:cs="Times New Roman"/>
        </w:rPr>
        <w:t xml:space="preserve"> тысяч восемьсот восемьдесят семь</w:t>
      </w:r>
      <w:r w:rsidR="008C6A58" w:rsidRPr="00EB0E06">
        <w:rPr>
          <w:rFonts w:ascii="Times New Roman" w:hAnsi="Times New Roman" w:cs="Times New Roman"/>
        </w:rPr>
        <w:t>)</w:t>
      </w:r>
      <w:r w:rsidR="00966A1C" w:rsidRPr="00EB0E06">
        <w:rPr>
          <w:rFonts w:ascii="Times New Roman" w:hAnsi="Times New Roman" w:cs="Times New Roman"/>
        </w:rPr>
        <w:t xml:space="preserve"> рублей</w:t>
      </w:r>
      <w:r w:rsidR="00D06736" w:rsidRPr="00EB0E06">
        <w:rPr>
          <w:rFonts w:ascii="Times New Roman" w:hAnsi="Times New Roman" w:cs="Times New Roman"/>
        </w:rPr>
        <w:t xml:space="preserve"> 00</w:t>
      </w:r>
      <w:r w:rsidR="008C6A58" w:rsidRPr="00EB0E06">
        <w:rPr>
          <w:rFonts w:ascii="Times New Roman" w:hAnsi="Times New Roman" w:cs="Times New Roman"/>
        </w:rPr>
        <w:t xml:space="preserve"> коп.</w:t>
      </w:r>
      <w:r w:rsidR="00734457" w:rsidRPr="00EB0E06">
        <w:rPr>
          <w:rFonts w:ascii="Times New Roman" w:hAnsi="Times New Roman" w:cs="Times New Roman"/>
        </w:rPr>
        <w:t xml:space="preserve"> согласно смете (прилагается).</w:t>
      </w:r>
    </w:p>
    <w:p w:rsidR="008B3516" w:rsidRPr="00734457" w:rsidRDefault="00734457" w:rsidP="00734457">
      <w:pPr>
        <w:pStyle w:val="a6"/>
        <w:tabs>
          <w:tab w:val="left" w:pos="360"/>
        </w:tabs>
        <w:ind w:firstLine="709"/>
        <w:rPr>
          <w:sz w:val="24"/>
          <w:szCs w:val="24"/>
        </w:rPr>
      </w:pPr>
      <w:r w:rsidRPr="00734457">
        <w:rPr>
          <w:sz w:val="24"/>
          <w:szCs w:val="24"/>
        </w:rPr>
        <w:t xml:space="preserve">Основание: муниципальная программа </w:t>
      </w:r>
      <w:proofErr w:type="spellStart"/>
      <w:r w:rsidR="004E3941">
        <w:rPr>
          <w:sz w:val="24"/>
          <w:szCs w:val="24"/>
        </w:rPr>
        <w:t>Зиминского</w:t>
      </w:r>
      <w:proofErr w:type="spellEnd"/>
      <w:r w:rsidR="004E3941">
        <w:rPr>
          <w:sz w:val="24"/>
          <w:szCs w:val="24"/>
        </w:rPr>
        <w:t xml:space="preserve"> городского муниципального образования</w:t>
      </w:r>
      <w:r w:rsidR="00692C8E">
        <w:rPr>
          <w:sz w:val="24"/>
          <w:szCs w:val="24"/>
        </w:rPr>
        <w:t xml:space="preserve"> «Охрана труда» на 2020-2027</w:t>
      </w:r>
      <w:r w:rsidRPr="00734457">
        <w:rPr>
          <w:sz w:val="24"/>
          <w:szCs w:val="24"/>
        </w:rPr>
        <w:t xml:space="preserve"> гг., утвержденная постановл</w:t>
      </w:r>
      <w:r w:rsidR="004E3941">
        <w:rPr>
          <w:sz w:val="24"/>
          <w:szCs w:val="24"/>
        </w:rPr>
        <w:t xml:space="preserve">ением администрации </w:t>
      </w:r>
      <w:proofErr w:type="spellStart"/>
      <w:r w:rsidR="004E3941">
        <w:rPr>
          <w:sz w:val="24"/>
          <w:szCs w:val="24"/>
        </w:rPr>
        <w:t>Зиминского</w:t>
      </w:r>
      <w:proofErr w:type="spellEnd"/>
      <w:r w:rsidR="004E3941">
        <w:rPr>
          <w:sz w:val="24"/>
          <w:szCs w:val="24"/>
        </w:rPr>
        <w:t xml:space="preserve"> городского муниципального образования</w:t>
      </w:r>
      <w:r w:rsidRPr="00734457">
        <w:rPr>
          <w:sz w:val="24"/>
          <w:szCs w:val="24"/>
        </w:rPr>
        <w:t xml:space="preserve"> </w:t>
      </w:r>
      <w:r w:rsidR="00202FAD">
        <w:rPr>
          <w:sz w:val="24"/>
          <w:szCs w:val="24"/>
        </w:rPr>
        <w:t>от 21.11.2019 № 1186.</w:t>
      </w:r>
      <w:r w:rsidRPr="00734457">
        <w:rPr>
          <w:sz w:val="24"/>
          <w:szCs w:val="24"/>
        </w:rPr>
        <w:t xml:space="preserve"> </w:t>
      </w:r>
    </w:p>
    <w:p w:rsidR="00734457" w:rsidRPr="00734457" w:rsidRDefault="007F4A2F" w:rsidP="0073445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34457" w:rsidRPr="00734457">
        <w:rPr>
          <w:rFonts w:ascii="Times New Roman" w:hAnsi="Times New Roman" w:cs="Times New Roman"/>
        </w:rPr>
        <w:t>. Опубликовать настоящее постановление в средствах массовой информации.</w:t>
      </w:r>
    </w:p>
    <w:p w:rsidR="00734457" w:rsidRPr="00026529" w:rsidRDefault="007F4A2F" w:rsidP="00734457">
      <w:pPr>
        <w:tabs>
          <w:tab w:val="num" w:pos="0"/>
          <w:tab w:val="left" w:pos="900"/>
        </w:tabs>
        <w:ind w:firstLine="709"/>
        <w:jc w:val="both"/>
      </w:pPr>
      <w:r>
        <w:rPr>
          <w:rFonts w:ascii="Times New Roman" w:hAnsi="Times New Roman" w:cs="Times New Roman"/>
        </w:rPr>
        <w:t>6</w:t>
      </w:r>
      <w:r w:rsidR="00734457" w:rsidRPr="00734457">
        <w:rPr>
          <w:rFonts w:ascii="Times New Roman" w:hAnsi="Times New Roman" w:cs="Times New Roman"/>
        </w:rPr>
        <w:t>. Контроль исполнения настоящего постановления возложить на первого заместителя мэра городского округа</w:t>
      </w:r>
      <w:r w:rsidR="00734457" w:rsidRPr="00026529">
        <w:t>.</w:t>
      </w:r>
    </w:p>
    <w:p w:rsidR="004A3D17" w:rsidRDefault="004A3D17" w:rsidP="004A3D17">
      <w:pPr>
        <w:ind w:firstLine="709"/>
        <w:jc w:val="both"/>
      </w:pPr>
    </w:p>
    <w:p w:rsidR="00B966EB" w:rsidRDefault="00B966EB" w:rsidP="004A3D1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  <w:r w:rsidR="00EF0C7D">
        <w:rPr>
          <w:rFonts w:ascii="Times New Roman" w:hAnsi="Times New Roman" w:cs="Times New Roman"/>
          <w:sz w:val="24"/>
          <w:szCs w:val="28"/>
        </w:rPr>
        <w:t>округа</w:t>
      </w:r>
      <w:r w:rsidR="00EF0C7D">
        <w:rPr>
          <w:rFonts w:ascii="Times New Roman" w:hAnsi="Times New Roman" w:cs="Times New Roman"/>
          <w:sz w:val="24"/>
          <w:szCs w:val="28"/>
        </w:rPr>
        <w:tab/>
      </w:r>
      <w:r w:rsidR="00EF0C7D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 w:rsidR="00BF551D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438B2" w:rsidRDefault="00A438B2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A56D0A" w:rsidRDefault="00A56D0A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Default="00F93906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3D4354" w:rsidRDefault="003D4354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92C8E" w:rsidRDefault="00692C8E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92C8E" w:rsidRDefault="00692C8E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92C8E" w:rsidRDefault="00692C8E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692C8E" w:rsidRDefault="00692C8E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7F4A2F" w:rsidRDefault="007F4A2F" w:rsidP="00682A5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F93906" w:rsidRPr="00F93906" w:rsidRDefault="00F93906" w:rsidP="00834DB8">
      <w:pPr>
        <w:jc w:val="center"/>
        <w:rPr>
          <w:rFonts w:ascii="Times New Roman" w:hAnsi="Times New Roman" w:cs="Times New Roman"/>
          <w:szCs w:val="28"/>
        </w:rPr>
      </w:pPr>
    </w:p>
    <w:sectPr w:rsidR="00F93906" w:rsidRPr="00F93906" w:rsidSect="00A04030">
      <w:pgSz w:w="11907" w:h="16840" w:code="9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646"/>
    <w:multiLevelType w:val="hybridMultilevel"/>
    <w:tmpl w:val="A9941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nsid w:val="0C1540D1"/>
    <w:multiLevelType w:val="hybridMultilevel"/>
    <w:tmpl w:val="C2EE995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</w:lvl>
    <w:lvl w:ilvl="2" w:tplc="75EEC6A8">
      <w:numFmt w:val="none"/>
      <w:lvlText w:val=""/>
      <w:lvlJc w:val="left"/>
      <w:pPr>
        <w:tabs>
          <w:tab w:val="num" w:pos="360"/>
        </w:tabs>
      </w:pPr>
    </w:lvl>
    <w:lvl w:ilvl="3" w:tplc="B0B485CA">
      <w:numFmt w:val="none"/>
      <w:lvlText w:val=""/>
      <w:lvlJc w:val="left"/>
      <w:pPr>
        <w:tabs>
          <w:tab w:val="num" w:pos="360"/>
        </w:tabs>
      </w:pPr>
    </w:lvl>
    <w:lvl w:ilvl="4" w:tplc="1FCAE926">
      <w:numFmt w:val="none"/>
      <w:lvlText w:val=""/>
      <w:lvlJc w:val="left"/>
      <w:pPr>
        <w:tabs>
          <w:tab w:val="num" w:pos="360"/>
        </w:tabs>
      </w:pPr>
    </w:lvl>
    <w:lvl w:ilvl="5" w:tplc="D8DAA58C">
      <w:numFmt w:val="none"/>
      <w:lvlText w:val=""/>
      <w:lvlJc w:val="left"/>
      <w:pPr>
        <w:tabs>
          <w:tab w:val="num" w:pos="360"/>
        </w:tabs>
      </w:pPr>
    </w:lvl>
    <w:lvl w:ilvl="6" w:tplc="64DCC698">
      <w:numFmt w:val="none"/>
      <w:lvlText w:val=""/>
      <w:lvlJc w:val="left"/>
      <w:pPr>
        <w:tabs>
          <w:tab w:val="num" w:pos="360"/>
        </w:tabs>
      </w:pPr>
    </w:lvl>
    <w:lvl w:ilvl="7" w:tplc="549A0C14">
      <w:numFmt w:val="none"/>
      <w:lvlText w:val=""/>
      <w:lvlJc w:val="left"/>
      <w:pPr>
        <w:tabs>
          <w:tab w:val="num" w:pos="360"/>
        </w:tabs>
      </w:pPr>
    </w:lvl>
    <w:lvl w:ilvl="8" w:tplc="B43CD55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36EA0"/>
    <w:multiLevelType w:val="hybridMultilevel"/>
    <w:tmpl w:val="AA726F22"/>
    <w:lvl w:ilvl="0" w:tplc="C4266A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4A3D17"/>
    <w:rsid w:val="00025AD3"/>
    <w:rsid w:val="000271CA"/>
    <w:rsid w:val="00032037"/>
    <w:rsid w:val="00033D1F"/>
    <w:rsid w:val="00036780"/>
    <w:rsid w:val="0005567B"/>
    <w:rsid w:val="00092703"/>
    <w:rsid w:val="000E1E27"/>
    <w:rsid w:val="001343D8"/>
    <w:rsid w:val="00142E0C"/>
    <w:rsid w:val="001634B8"/>
    <w:rsid w:val="0017206E"/>
    <w:rsid w:val="00195B90"/>
    <w:rsid w:val="001A27F9"/>
    <w:rsid w:val="001A690F"/>
    <w:rsid w:val="001C02E0"/>
    <w:rsid w:val="001C6322"/>
    <w:rsid w:val="001C7B68"/>
    <w:rsid w:val="001E3297"/>
    <w:rsid w:val="001F2D0E"/>
    <w:rsid w:val="00202FAD"/>
    <w:rsid w:val="0022390A"/>
    <w:rsid w:val="00225E05"/>
    <w:rsid w:val="00236402"/>
    <w:rsid w:val="00240BF3"/>
    <w:rsid w:val="00244F78"/>
    <w:rsid w:val="002465C0"/>
    <w:rsid w:val="00282F7F"/>
    <w:rsid w:val="002B0A30"/>
    <w:rsid w:val="002B72E2"/>
    <w:rsid w:val="002F4B46"/>
    <w:rsid w:val="002F66AE"/>
    <w:rsid w:val="0030586F"/>
    <w:rsid w:val="003135A0"/>
    <w:rsid w:val="00325DA6"/>
    <w:rsid w:val="0035016B"/>
    <w:rsid w:val="00365CB1"/>
    <w:rsid w:val="00391DC4"/>
    <w:rsid w:val="003D4354"/>
    <w:rsid w:val="003E1BCC"/>
    <w:rsid w:val="00436E18"/>
    <w:rsid w:val="0045758E"/>
    <w:rsid w:val="00475228"/>
    <w:rsid w:val="004913E9"/>
    <w:rsid w:val="0049485C"/>
    <w:rsid w:val="004A3D17"/>
    <w:rsid w:val="004A4124"/>
    <w:rsid w:val="004B61E7"/>
    <w:rsid w:val="004B63B5"/>
    <w:rsid w:val="004C27F5"/>
    <w:rsid w:val="004E3941"/>
    <w:rsid w:val="004E4D3B"/>
    <w:rsid w:val="004F67A8"/>
    <w:rsid w:val="00534F05"/>
    <w:rsid w:val="00550202"/>
    <w:rsid w:val="0055574B"/>
    <w:rsid w:val="00564FAA"/>
    <w:rsid w:val="0057177B"/>
    <w:rsid w:val="0057537A"/>
    <w:rsid w:val="005D068F"/>
    <w:rsid w:val="006249A0"/>
    <w:rsid w:val="00654B01"/>
    <w:rsid w:val="006614A8"/>
    <w:rsid w:val="00675263"/>
    <w:rsid w:val="00682A56"/>
    <w:rsid w:val="006847D0"/>
    <w:rsid w:val="00692C8E"/>
    <w:rsid w:val="006936CD"/>
    <w:rsid w:val="00693E3E"/>
    <w:rsid w:val="006968D6"/>
    <w:rsid w:val="006C2E55"/>
    <w:rsid w:val="006C5BB4"/>
    <w:rsid w:val="006D1892"/>
    <w:rsid w:val="00734457"/>
    <w:rsid w:val="0076197A"/>
    <w:rsid w:val="007D5419"/>
    <w:rsid w:val="007F4A2F"/>
    <w:rsid w:val="007F4E48"/>
    <w:rsid w:val="008206AB"/>
    <w:rsid w:val="008237B4"/>
    <w:rsid w:val="00823B58"/>
    <w:rsid w:val="00834DB8"/>
    <w:rsid w:val="008367D7"/>
    <w:rsid w:val="008370D7"/>
    <w:rsid w:val="00872F0D"/>
    <w:rsid w:val="008779EF"/>
    <w:rsid w:val="00884195"/>
    <w:rsid w:val="00884D45"/>
    <w:rsid w:val="008B09FD"/>
    <w:rsid w:val="008B3516"/>
    <w:rsid w:val="008C6A58"/>
    <w:rsid w:val="008E1206"/>
    <w:rsid w:val="008F24B2"/>
    <w:rsid w:val="00922665"/>
    <w:rsid w:val="00940041"/>
    <w:rsid w:val="00945068"/>
    <w:rsid w:val="0095433C"/>
    <w:rsid w:val="00966A1C"/>
    <w:rsid w:val="009754C8"/>
    <w:rsid w:val="00975700"/>
    <w:rsid w:val="00997170"/>
    <w:rsid w:val="009A4A7E"/>
    <w:rsid w:val="009B0D5D"/>
    <w:rsid w:val="009B1A15"/>
    <w:rsid w:val="009B23A2"/>
    <w:rsid w:val="009C27DC"/>
    <w:rsid w:val="009E3113"/>
    <w:rsid w:val="00A04030"/>
    <w:rsid w:val="00A12AB8"/>
    <w:rsid w:val="00A245EC"/>
    <w:rsid w:val="00A438B2"/>
    <w:rsid w:val="00A47652"/>
    <w:rsid w:val="00A56D0A"/>
    <w:rsid w:val="00A61729"/>
    <w:rsid w:val="00A770B1"/>
    <w:rsid w:val="00A83C99"/>
    <w:rsid w:val="00AC6518"/>
    <w:rsid w:val="00AD0821"/>
    <w:rsid w:val="00B06545"/>
    <w:rsid w:val="00B27125"/>
    <w:rsid w:val="00B30BE2"/>
    <w:rsid w:val="00B31B9D"/>
    <w:rsid w:val="00B37875"/>
    <w:rsid w:val="00B403A5"/>
    <w:rsid w:val="00B404BF"/>
    <w:rsid w:val="00B53282"/>
    <w:rsid w:val="00B57523"/>
    <w:rsid w:val="00B628D9"/>
    <w:rsid w:val="00B65B00"/>
    <w:rsid w:val="00B65F51"/>
    <w:rsid w:val="00B966EB"/>
    <w:rsid w:val="00BE210F"/>
    <w:rsid w:val="00BE554C"/>
    <w:rsid w:val="00BF551D"/>
    <w:rsid w:val="00C17261"/>
    <w:rsid w:val="00C367FC"/>
    <w:rsid w:val="00C917E3"/>
    <w:rsid w:val="00CB0F3B"/>
    <w:rsid w:val="00CC6A13"/>
    <w:rsid w:val="00CD5CA4"/>
    <w:rsid w:val="00CE62DA"/>
    <w:rsid w:val="00D06736"/>
    <w:rsid w:val="00D11C4C"/>
    <w:rsid w:val="00D2118D"/>
    <w:rsid w:val="00D51DF5"/>
    <w:rsid w:val="00D55E4E"/>
    <w:rsid w:val="00DA47D0"/>
    <w:rsid w:val="00DC065F"/>
    <w:rsid w:val="00DC65A6"/>
    <w:rsid w:val="00E07174"/>
    <w:rsid w:val="00E17AF7"/>
    <w:rsid w:val="00E2170F"/>
    <w:rsid w:val="00E36804"/>
    <w:rsid w:val="00E62BEE"/>
    <w:rsid w:val="00E7511E"/>
    <w:rsid w:val="00E77420"/>
    <w:rsid w:val="00E83209"/>
    <w:rsid w:val="00E91611"/>
    <w:rsid w:val="00EA0BBC"/>
    <w:rsid w:val="00EB0E06"/>
    <w:rsid w:val="00ED4E72"/>
    <w:rsid w:val="00EF0C7D"/>
    <w:rsid w:val="00F11D42"/>
    <w:rsid w:val="00F372B5"/>
    <w:rsid w:val="00F43041"/>
    <w:rsid w:val="00F43844"/>
    <w:rsid w:val="00F45B33"/>
    <w:rsid w:val="00F8210F"/>
    <w:rsid w:val="00F93906"/>
    <w:rsid w:val="00FB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38B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uiPriority w:val="99"/>
    <w:rsid w:val="004A3D17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438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A438B2"/>
    <w:pPr>
      <w:jc w:val="both"/>
    </w:pPr>
    <w:rPr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A438B2"/>
    <w:rPr>
      <w:sz w:val="26"/>
      <w:szCs w:val="26"/>
    </w:rPr>
  </w:style>
  <w:style w:type="paragraph" w:styleId="a6">
    <w:name w:val="Body Text"/>
    <w:basedOn w:val="a"/>
    <w:link w:val="a7"/>
    <w:uiPriority w:val="99"/>
    <w:rsid w:val="00A438B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4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438B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8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A438B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43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A438B2"/>
  </w:style>
  <w:style w:type="table" w:styleId="ad">
    <w:name w:val="Table Grid"/>
    <w:basedOn w:val="a1"/>
    <w:rsid w:val="00A4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04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7;&#1088;&#1086;&#1075;&#1088;&#1072;&#1084;&#1084;&#1099;\&#1044;&#1077;&#1081;&#1089;&#1090;&#1074;&#1091;&#1102;&#1097;&#1072;&#1103;&#1103;%20&#1055;&#1088;&#1086;&#1075;&#1088;&#1072;&#1084;&#1084;&#1072;%202016-2020\&#1080;&#1079;&#1084;&#1077;&#1085;&#1077;&#1085;&#1080;&#1103;%202018\&#1080;&#1079;&#1084;&#1077;&#1085;&#1077;&#1085;&#1080;&#1103;%20&#1072;&#1087;&#1088;&#1077;&#1083;&#1100;18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3330-266A-4AEB-89ED-27D94152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1225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Солдатенко Н.В.</cp:lastModifiedBy>
  <cp:revision>67</cp:revision>
  <cp:lastPrinted>2024-04-19T02:39:00Z</cp:lastPrinted>
  <dcterms:created xsi:type="dcterms:W3CDTF">2019-02-18T03:04:00Z</dcterms:created>
  <dcterms:modified xsi:type="dcterms:W3CDTF">2026-01-28T08:30:00Z</dcterms:modified>
</cp:coreProperties>
</file>